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E9" w:rsidRPr="00F111E6" w:rsidRDefault="00FF0FE9" w:rsidP="002A3292">
      <w:pPr>
        <w:ind w:right="357"/>
        <w:jc w:val="right"/>
        <w:rPr>
          <w:rFonts w:eastAsia="標楷體"/>
        </w:rPr>
      </w:pPr>
      <w:r w:rsidRPr="00F111E6">
        <w:rPr>
          <w:rFonts w:eastAsia="標楷體" w:hAnsi="標楷體" w:hint="eastAsia"/>
          <w:bdr w:val="single" w:sz="4" w:space="0" w:color="auto"/>
        </w:rPr>
        <w:t>附件一</w:t>
      </w:r>
      <w:r w:rsidRPr="00F111E6">
        <w:rPr>
          <w:rFonts w:eastAsia="標楷體" w:hAnsi="標楷體"/>
          <w:bdr w:val="single" w:sz="4" w:space="0" w:color="auto"/>
        </w:rPr>
        <w:t>-</w:t>
      </w:r>
      <w:r w:rsidRPr="00F111E6">
        <w:rPr>
          <w:rFonts w:eastAsia="標楷體" w:hAnsi="標楷體" w:hint="eastAsia"/>
          <w:bdr w:val="single" w:sz="4" w:space="0" w:color="auto"/>
        </w:rPr>
        <w:t>報名表</w:t>
      </w:r>
    </w:p>
    <w:p w:rsidR="00FF0FE9" w:rsidRPr="00F111E6" w:rsidRDefault="00FF0FE9" w:rsidP="002A3292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9067B6">
        <w:rPr>
          <w:rFonts w:eastAsia="標楷體"/>
          <w:b/>
          <w:sz w:val="36"/>
          <w:szCs w:val="36"/>
        </w:rPr>
        <w:t>201</w:t>
      </w:r>
      <w:r>
        <w:rPr>
          <w:rFonts w:eastAsia="標楷體"/>
          <w:b/>
          <w:sz w:val="36"/>
          <w:szCs w:val="36"/>
        </w:rPr>
        <w:t>5</w:t>
      </w:r>
      <w:r>
        <w:rPr>
          <w:rFonts w:eastAsia="標楷體" w:hAnsi="標楷體" w:hint="eastAsia"/>
          <w:b/>
          <w:sz w:val="36"/>
          <w:szCs w:val="36"/>
        </w:rPr>
        <w:t>臺灣國際</w:t>
      </w:r>
      <w:r w:rsidRPr="009067B6">
        <w:rPr>
          <w:rFonts w:eastAsia="標楷體" w:hAnsi="標楷體" w:hint="eastAsia"/>
          <w:b/>
          <w:sz w:val="36"/>
          <w:szCs w:val="36"/>
        </w:rPr>
        <w:t>創新發明暨設計競賽</w:t>
      </w:r>
    </w:p>
    <w:p w:rsidR="00FF0FE9" w:rsidRPr="006C3294" w:rsidRDefault="00FF0FE9" w:rsidP="006C3294">
      <w:pPr>
        <w:spacing w:line="46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F111E6">
        <w:rPr>
          <w:rFonts w:eastAsia="標楷體" w:hAnsi="標楷體" w:hint="eastAsia"/>
          <w:b/>
          <w:sz w:val="36"/>
          <w:szCs w:val="36"/>
          <w:u w:val="single"/>
        </w:rPr>
        <w:t>報名表</w:t>
      </w:r>
    </w:p>
    <w:p w:rsidR="00FF0FE9" w:rsidRPr="00F111E6" w:rsidRDefault="00FF0FE9" w:rsidP="00E13EB6">
      <w:pPr>
        <w:spacing w:afterLines="50" w:line="400" w:lineRule="exact"/>
        <w:rPr>
          <w:rFonts w:eastAsia="標楷體"/>
          <w:sz w:val="22"/>
          <w:szCs w:val="22"/>
          <w:bdr w:val="single" w:sz="4" w:space="0" w:color="auto"/>
        </w:rPr>
      </w:pPr>
      <w:r w:rsidRPr="00F111E6">
        <w:rPr>
          <w:rFonts w:eastAsia="標楷體" w:hAnsi="標楷體" w:hint="eastAsia"/>
          <w:b/>
          <w:sz w:val="28"/>
          <w:szCs w:val="28"/>
        </w:rPr>
        <w:t>表一：基本資料</w:t>
      </w:r>
      <w:r w:rsidRPr="00F111E6">
        <w:rPr>
          <w:rFonts w:eastAsia="標楷體" w:hAnsi="標楷體"/>
          <w:b/>
          <w:sz w:val="28"/>
          <w:szCs w:val="28"/>
        </w:rPr>
        <w:tab/>
        <w:t xml:space="preserve">   </w:t>
      </w:r>
      <w:r>
        <w:rPr>
          <w:rFonts w:eastAsia="標楷體" w:hAnsi="標楷體"/>
          <w:b/>
          <w:sz w:val="28"/>
          <w:szCs w:val="28"/>
        </w:rPr>
        <w:t xml:space="preserve">                            </w:t>
      </w:r>
      <w:r w:rsidRPr="00F111E6">
        <w:rPr>
          <w:rFonts w:eastAsia="標楷體" w:hAnsi="標楷體"/>
          <w:b/>
          <w:sz w:val="28"/>
          <w:szCs w:val="28"/>
        </w:rPr>
        <w:t xml:space="preserve">  </w:t>
      </w:r>
      <w:r w:rsidRPr="00F111E6">
        <w:rPr>
          <w:rFonts w:eastAsia="標楷體" w:hAnsi="標楷體" w:hint="eastAsia"/>
          <w:bdr w:val="single" w:sz="4" w:space="0" w:color="auto"/>
        </w:rPr>
        <w:t>報名隊伍編號：</w:t>
      </w:r>
      <w:r w:rsidRPr="00FA6406">
        <w:rPr>
          <w:rFonts w:eastAsia="標楷體" w:hAnsi="標楷體"/>
          <w:color w:val="BFBFBF"/>
          <w:bdr w:val="single" w:sz="4" w:space="0" w:color="auto"/>
        </w:rPr>
        <w:t>(</w:t>
      </w:r>
      <w:r w:rsidRPr="00FA6406">
        <w:rPr>
          <w:rFonts w:eastAsia="標楷體" w:hAnsi="標楷體" w:hint="eastAsia"/>
          <w:color w:val="BFBFBF"/>
          <w:bdr w:val="single" w:sz="4" w:space="0" w:color="auto"/>
        </w:rPr>
        <w:t>主辦單位填寫</w:t>
      </w:r>
      <w:r w:rsidRPr="00FA6406">
        <w:rPr>
          <w:rFonts w:eastAsia="標楷體" w:hAnsi="標楷體"/>
          <w:color w:val="BFBFBF"/>
          <w:bdr w:val="single" w:sz="4" w:space="0" w:color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11"/>
        <w:gridCol w:w="141"/>
        <w:gridCol w:w="2410"/>
        <w:gridCol w:w="233"/>
        <w:gridCol w:w="1131"/>
        <w:gridCol w:w="354"/>
        <w:gridCol w:w="1259"/>
        <w:gridCol w:w="1215"/>
        <w:gridCol w:w="2413"/>
      </w:tblGrid>
      <w:tr w:rsidR="00FF0FE9" w:rsidRPr="00F111E6" w:rsidTr="004A1899">
        <w:trPr>
          <w:trHeight w:val="406"/>
        </w:trPr>
        <w:tc>
          <w:tcPr>
            <w:tcW w:w="1667" w:type="dxa"/>
            <w:gridSpan w:val="3"/>
            <w:vAlign w:val="center"/>
          </w:tcPr>
          <w:p w:rsidR="00FF0FE9" w:rsidRPr="00F111E6" w:rsidRDefault="00FF0FE9" w:rsidP="0088705D">
            <w:pPr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作品名稱</w:t>
            </w:r>
          </w:p>
        </w:tc>
        <w:tc>
          <w:tcPr>
            <w:tcW w:w="9015" w:type="dxa"/>
            <w:gridSpan w:val="7"/>
            <w:vAlign w:val="center"/>
          </w:tcPr>
          <w:p w:rsidR="00FF0FE9" w:rsidRPr="00F111E6" w:rsidRDefault="00FF0FE9" w:rsidP="0088705D">
            <w:pPr>
              <w:rPr>
                <w:rFonts w:eastAsia="標楷體"/>
              </w:rPr>
            </w:pPr>
          </w:p>
        </w:tc>
      </w:tr>
      <w:tr w:rsidR="00FF0FE9" w:rsidRPr="00F111E6" w:rsidTr="004A1899">
        <w:trPr>
          <w:trHeight w:val="413"/>
        </w:trPr>
        <w:tc>
          <w:tcPr>
            <w:tcW w:w="1667" w:type="dxa"/>
            <w:gridSpan w:val="3"/>
            <w:vAlign w:val="center"/>
          </w:tcPr>
          <w:p w:rsidR="00FF0FE9" w:rsidRPr="00F111E6" w:rsidRDefault="00FF0FE9" w:rsidP="0088705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英文作品名稱</w:t>
            </w:r>
          </w:p>
        </w:tc>
        <w:tc>
          <w:tcPr>
            <w:tcW w:w="9015" w:type="dxa"/>
            <w:gridSpan w:val="7"/>
            <w:vAlign w:val="center"/>
          </w:tcPr>
          <w:p w:rsidR="00FF0FE9" w:rsidRPr="00F111E6" w:rsidRDefault="00FF0FE9" w:rsidP="0088705D">
            <w:pPr>
              <w:rPr>
                <w:rFonts w:eastAsia="標楷體"/>
              </w:rPr>
            </w:pPr>
          </w:p>
        </w:tc>
      </w:tr>
      <w:tr w:rsidR="00FF0FE9" w:rsidRPr="00F111E6" w:rsidTr="004A1899">
        <w:trPr>
          <w:trHeight w:val="276"/>
        </w:trPr>
        <w:tc>
          <w:tcPr>
            <w:tcW w:w="1667" w:type="dxa"/>
            <w:gridSpan w:val="3"/>
            <w:vAlign w:val="center"/>
          </w:tcPr>
          <w:p w:rsidR="00FF0FE9" w:rsidRPr="006C3294" w:rsidRDefault="00FF0FE9" w:rsidP="006C3294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6C3294">
              <w:rPr>
                <w:rFonts w:eastAsia="標楷體" w:hAnsi="標楷體" w:hint="eastAsia"/>
              </w:rPr>
              <w:t>競賽組別</w:t>
            </w:r>
          </w:p>
        </w:tc>
        <w:tc>
          <w:tcPr>
            <w:tcW w:w="9015" w:type="dxa"/>
            <w:gridSpan w:val="7"/>
            <w:vAlign w:val="center"/>
          </w:tcPr>
          <w:p w:rsidR="00FF0FE9" w:rsidRPr="004A1899" w:rsidRDefault="00FF0FE9" w:rsidP="006C3294">
            <w:pPr>
              <w:spacing w:line="240" w:lineRule="atLeast"/>
              <w:ind w:left="132"/>
              <w:rPr>
                <w:rFonts w:ascii="標楷體" w:eastAsia="標楷體" w:hAnsi="標楷體"/>
                <w:color w:val="FF0000"/>
              </w:rPr>
            </w:pPr>
            <w:r w:rsidRPr="004A1899">
              <w:rPr>
                <w:rFonts w:ascii="標楷體" w:eastAsia="標楷體" w:hAnsi="標楷體" w:cs="新細明體-WinCharSetFFFF-H" w:hint="eastAsia"/>
                <w:color w:val="FF0000"/>
                <w:kern w:val="0"/>
              </w:rPr>
              <w:t>□</w:t>
            </w:r>
            <w:r w:rsidRPr="004A1899">
              <w:rPr>
                <w:rFonts w:eastAsia="標楷體" w:hint="eastAsia"/>
                <w:color w:val="FF0000"/>
              </w:rPr>
              <w:t>發明類社會組競賽</w:t>
            </w:r>
            <w:r w:rsidRPr="004A1899">
              <w:rPr>
                <w:rFonts w:ascii="標楷體" w:eastAsia="標楷體" w:hAnsi="標楷體" w:cs="新細明體-WinCharSetFFFF-H"/>
                <w:color w:val="FF0000"/>
                <w:kern w:val="0"/>
              </w:rPr>
              <w:t xml:space="preserve">  </w:t>
            </w:r>
            <w:r w:rsidRPr="004A1899">
              <w:rPr>
                <w:rFonts w:ascii="標楷體" w:eastAsia="標楷體" w:hAnsi="標楷體" w:cs="新細明體-WinCharSetFFFF-H" w:hint="eastAsia"/>
                <w:color w:val="FF0000"/>
                <w:kern w:val="0"/>
              </w:rPr>
              <w:t>□發明類青少組競賽</w:t>
            </w:r>
            <w:r w:rsidRPr="004A1899">
              <w:rPr>
                <w:rFonts w:ascii="標楷體" w:eastAsia="標楷體" w:hAnsi="標楷體" w:cs="新細明體-WinCharSetFFFF-H"/>
                <w:color w:val="FF0000"/>
                <w:kern w:val="0"/>
              </w:rPr>
              <w:t xml:space="preserve">  </w:t>
            </w:r>
            <w:r w:rsidRPr="004A1899">
              <w:rPr>
                <w:rFonts w:ascii="標楷體" w:eastAsia="標楷體" w:hAnsi="標楷體" w:cs="新細明體-WinCharSetFFFF-H" w:hint="eastAsia"/>
                <w:color w:val="FF0000"/>
                <w:kern w:val="0"/>
              </w:rPr>
              <w:t>□設計類競賽</w:t>
            </w:r>
          </w:p>
        </w:tc>
      </w:tr>
      <w:tr w:rsidR="00FF0FE9" w:rsidRPr="00F111E6" w:rsidTr="004A1899">
        <w:trPr>
          <w:trHeight w:val="324"/>
        </w:trPr>
        <w:tc>
          <w:tcPr>
            <w:tcW w:w="1667" w:type="dxa"/>
            <w:gridSpan w:val="3"/>
            <w:vAlign w:val="center"/>
          </w:tcPr>
          <w:p w:rsidR="00FF0FE9" w:rsidRPr="00F111E6" w:rsidRDefault="00FF0FE9" w:rsidP="0088705D">
            <w:pPr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隊伍名稱</w:t>
            </w:r>
          </w:p>
        </w:tc>
        <w:tc>
          <w:tcPr>
            <w:tcW w:w="4128" w:type="dxa"/>
            <w:gridSpan w:val="4"/>
            <w:vAlign w:val="center"/>
          </w:tcPr>
          <w:p w:rsidR="00FF0FE9" w:rsidRPr="00F111E6" w:rsidRDefault="00FF0FE9" w:rsidP="0088705D">
            <w:pPr>
              <w:rPr>
                <w:rFonts w:eastAsia="標楷體"/>
              </w:rPr>
            </w:pPr>
          </w:p>
        </w:tc>
        <w:tc>
          <w:tcPr>
            <w:tcW w:w="4887" w:type="dxa"/>
            <w:gridSpan w:val="3"/>
            <w:vAlign w:val="center"/>
          </w:tcPr>
          <w:p w:rsidR="00FF0FE9" w:rsidRPr="00F111E6" w:rsidRDefault="00FF0FE9" w:rsidP="0088705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r>
              <w:rPr>
                <w:rFonts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否</w:t>
            </w:r>
            <w:r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 w:hint="eastAsia"/>
              </w:rPr>
              <w:t>是否委託主辦單位代展</w:t>
            </w:r>
          </w:p>
        </w:tc>
      </w:tr>
      <w:tr w:rsidR="00FF0FE9" w:rsidRPr="00F111E6" w:rsidTr="004A1899">
        <w:trPr>
          <w:trHeight w:val="231"/>
        </w:trPr>
        <w:tc>
          <w:tcPr>
            <w:tcW w:w="10682" w:type="dxa"/>
            <w:gridSpan w:val="10"/>
            <w:vAlign w:val="center"/>
          </w:tcPr>
          <w:p w:rsidR="00FF0FE9" w:rsidRPr="004A1899" w:rsidRDefault="00FF0FE9" w:rsidP="0088705D">
            <w:pPr>
              <w:jc w:val="center"/>
              <w:rPr>
                <w:rFonts w:eastAsia="標楷體"/>
              </w:rPr>
            </w:pPr>
            <w:r w:rsidRPr="004A1899">
              <w:rPr>
                <w:rFonts w:eastAsia="標楷體" w:hAnsi="標楷體" w:hint="eastAsia"/>
              </w:rPr>
              <w:t>參賽者</w:t>
            </w:r>
          </w:p>
        </w:tc>
      </w:tr>
      <w:tr w:rsidR="00FF0FE9" w:rsidRPr="00F111E6" w:rsidTr="004A323D">
        <w:trPr>
          <w:trHeight w:val="290"/>
        </w:trPr>
        <w:tc>
          <w:tcPr>
            <w:tcW w:w="1526" w:type="dxa"/>
            <w:gridSpan w:val="2"/>
          </w:tcPr>
          <w:p w:rsidR="00FF0FE9" w:rsidRPr="00F111E6" w:rsidRDefault="00FF0FE9" w:rsidP="0088705D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</w:tcPr>
          <w:p w:rsidR="00FF0FE9" w:rsidRPr="00F111E6" w:rsidRDefault="00FF0FE9" w:rsidP="0088705D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FF0FE9" w:rsidRPr="00F111E6" w:rsidRDefault="00FF0FE9" w:rsidP="0088705D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</w:tcPr>
          <w:p w:rsidR="00FF0FE9" w:rsidRPr="00F111E6" w:rsidRDefault="00FF0FE9" w:rsidP="0088705D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369"/>
        </w:trPr>
        <w:tc>
          <w:tcPr>
            <w:tcW w:w="1526" w:type="dxa"/>
            <w:gridSpan w:val="2"/>
          </w:tcPr>
          <w:p w:rsidR="00FF0FE9" w:rsidRPr="00F111E6" w:rsidRDefault="00FF0FE9" w:rsidP="0088705D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</w:tcPr>
          <w:p w:rsidR="00FF0FE9" w:rsidRPr="00F111E6" w:rsidRDefault="00FF0FE9" w:rsidP="0088705D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FF0FE9" w:rsidRPr="00F111E6" w:rsidRDefault="00FF0FE9" w:rsidP="0088705D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</w:tcPr>
          <w:p w:rsidR="00FF0FE9" w:rsidRPr="00F111E6" w:rsidRDefault="00FF0FE9" w:rsidP="0088705D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聯絡手機</w:t>
            </w: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shd w:val="clear" w:color="auto" w:fill="D9D9D9"/>
            <w:vAlign w:val="center"/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shd w:val="clear" w:color="auto" w:fill="D9D9D9"/>
            <w:vAlign w:val="center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聯絡手機</w:t>
            </w: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聯絡手機</w:t>
            </w: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shd w:val="clear" w:color="auto" w:fill="D9D9D9"/>
            <w:vAlign w:val="center"/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shd w:val="clear" w:color="auto" w:fill="D9D9D9"/>
            <w:vAlign w:val="center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433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聯絡手機</w:t>
            </w: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FF0FE9" w:rsidRPr="00F111E6" w:rsidTr="004A1899">
        <w:trPr>
          <w:trHeight w:val="349"/>
        </w:trPr>
        <w:tc>
          <w:tcPr>
            <w:tcW w:w="10682" w:type="dxa"/>
            <w:gridSpan w:val="10"/>
            <w:tcBorders>
              <w:bottom w:val="double" w:sz="4" w:space="0" w:color="auto"/>
            </w:tcBorders>
            <w:vAlign w:val="center"/>
          </w:tcPr>
          <w:p w:rsidR="00FF0FE9" w:rsidRPr="004A1899" w:rsidRDefault="00FF0FE9" w:rsidP="006C3294">
            <w:pPr>
              <w:jc w:val="center"/>
              <w:rPr>
                <w:rFonts w:eastAsia="標楷體" w:hAnsi="標楷體"/>
              </w:rPr>
            </w:pPr>
            <w:r w:rsidRPr="004A1899">
              <w:rPr>
                <w:rFonts w:eastAsia="標楷體" w:hAnsi="標楷體" w:hint="eastAsia"/>
              </w:rPr>
              <w:t>指導老師</w:t>
            </w:r>
            <w:r w:rsidRPr="004A1899">
              <w:rPr>
                <w:rFonts w:eastAsia="標楷體" w:hAnsi="標楷體"/>
              </w:rPr>
              <w:t>/</w:t>
            </w:r>
            <w:r w:rsidRPr="004A1899">
              <w:rPr>
                <w:rFonts w:eastAsia="標楷體" w:hAnsi="標楷體" w:hint="eastAsia"/>
              </w:rPr>
              <w:t>教授</w:t>
            </w:r>
            <w:r w:rsidRPr="004A1899">
              <w:rPr>
                <w:rFonts w:eastAsia="標楷體" w:hAnsi="標楷體"/>
              </w:rPr>
              <w:t>(</w:t>
            </w:r>
            <w:r w:rsidRPr="004A1899">
              <w:rPr>
                <w:rFonts w:eastAsia="標楷體" w:hAnsi="標楷體" w:hint="eastAsia"/>
              </w:rPr>
              <w:t>無則免填</w:t>
            </w:r>
            <w:r w:rsidRPr="004A1899">
              <w:rPr>
                <w:rFonts w:eastAsia="標楷體" w:hAnsi="標楷體"/>
              </w:rPr>
              <w:t>)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聯絡手機</w:t>
            </w: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bottom w:val="double" w:sz="4" w:space="0" w:color="auto"/>
            </w:tcBorders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vMerge w:val="restart"/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FF0FE9" w:rsidRPr="00F111E6" w:rsidRDefault="00FF0FE9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聯絡手機</w:t>
            </w: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FF0FE9" w:rsidRDefault="00FF0FE9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bottom w:val="double" w:sz="4" w:space="0" w:color="auto"/>
            </w:tcBorders>
            <w:shd w:val="clear" w:color="auto" w:fill="D9D9D9"/>
          </w:tcPr>
          <w:p w:rsidR="00FF0FE9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FF0FE9" w:rsidRPr="00F111E6" w:rsidTr="004A323D">
        <w:trPr>
          <w:trHeight w:val="70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vAlign w:val="center"/>
          </w:tcPr>
          <w:p w:rsidR="00FF0FE9" w:rsidRPr="004A323D" w:rsidRDefault="00FF0FE9" w:rsidP="004A323D">
            <w:pPr>
              <w:spacing w:line="480" w:lineRule="exact"/>
              <w:jc w:val="distribute"/>
              <w:rPr>
                <w:rFonts w:eastAsia="標楷體" w:hAnsi="標楷體"/>
              </w:rPr>
            </w:pPr>
            <w:r w:rsidRPr="004A323D">
              <w:rPr>
                <w:rFonts w:eastAsia="標楷體" w:hAnsi="標楷體" w:hint="eastAsia"/>
              </w:rPr>
              <w:t>作品聯絡人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FF0FE9" w:rsidRDefault="00FF0FE9" w:rsidP="004A1899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364" w:type="dxa"/>
            <w:gridSpan w:val="2"/>
            <w:tcBorders>
              <w:bottom w:val="double" w:sz="4" w:space="0" w:color="auto"/>
            </w:tcBorders>
            <w:vAlign w:val="center"/>
          </w:tcPr>
          <w:p w:rsidR="00FF0FE9" w:rsidRDefault="00FF0FE9" w:rsidP="006C3294">
            <w:pPr>
              <w:spacing w:line="480" w:lineRule="exact"/>
              <w:rPr>
                <w:rFonts w:eastAsia="標楷體" w:hAnsi="標楷體"/>
              </w:rPr>
            </w:pPr>
            <w:r w:rsidRPr="004A1899">
              <w:rPr>
                <w:rFonts w:eastAsia="標楷體" w:hint="eastAsia"/>
              </w:rPr>
              <w:t>聯絡電話</w:t>
            </w:r>
          </w:p>
        </w:tc>
        <w:tc>
          <w:tcPr>
            <w:tcW w:w="1613" w:type="dxa"/>
            <w:gridSpan w:val="2"/>
            <w:tcBorders>
              <w:bottom w:val="double" w:sz="4" w:space="0" w:color="auto"/>
            </w:tcBorders>
            <w:vAlign w:val="center"/>
          </w:tcPr>
          <w:p w:rsidR="00FF0FE9" w:rsidRDefault="00FF0FE9" w:rsidP="004A323D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vAlign w:val="center"/>
          </w:tcPr>
          <w:p w:rsidR="00FF0FE9" w:rsidRDefault="00FF0FE9" w:rsidP="004A323D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2413" w:type="dxa"/>
            <w:tcBorders>
              <w:bottom w:val="double" w:sz="4" w:space="0" w:color="auto"/>
            </w:tcBorders>
          </w:tcPr>
          <w:p w:rsidR="00FF0FE9" w:rsidRDefault="00FF0FE9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FF0FE9" w:rsidRPr="00F111E6" w:rsidTr="004A323D">
        <w:trPr>
          <w:trHeight w:val="70"/>
        </w:trPr>
        <w:tc>
          <w:tcPr>
            <w:tcW w:w="1515" w:type="dxa"/>
            <w:tcBorders>
              <w:bottom w:val="double" w:sz="4" w:space="0" w:color="auto"/>
            </w:tcBorders>
            <w:vAlign w:val="center"/>
          </w:tcPr>
          <w:p w:rsidR="00FF0FE9" w:rsidRPr="004A323D" w:rsidRDefault="00FF0FE9" w:rsidP="004A323D">
            <w:pPr>
              <w:widowControl/>
              <w:rPr>
                <w:rFonts w:ascii="標楷體" w:eastAsia="標楷體" w:hAnsi="標楷體"/>
              </w:rPr>
            </w:pPr>
            <w:r w:rsidRPr="00A915A0">
              <w:rPr>
                <w:rFonts w:eastAsia="標楷體" w:hAnsi="標楷體" w:hint="eastAsia"/>
                <w:spacing w:val="30"/>
                <w:kern w:val="0"/>
                <w:fitText w:val="1200" w:id="867879168"/>
              </w:rPr>
              <w:t>會員優待</w:t>
            </w:r>
          </w:p>
        </w:tc>
        <w:tc>
          <w:tcPr>
            <w:tcW w:w="9167" w:type="dxa"/>
            <w:gridSpan w:val="9"/>
            <w:tcBorders>
              <w:bottom w:val="double" w:sz="4" w:space="0" w:color="auto"/>
            </w:tcBorders>
            <w:vAlign w:val="center"/>
          </w:tcPr>
          <w:p w:rsidR="00FF0FE9" w:rsidRPr="004A1899" w:rsidRDefault="00FF0FE9" w:rsidP="004A323D">
            <w:pPr>
              <w:widowControl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否</w:t>
            </w:r>
            <w:r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為</w:t>
            </w:r>
            <w:r w:rsidRPr="007A0ACD">
              <w:rPr>
                <w:rFonts w:eastAsia="標楷體" w:hAnsi="標楷體" w:hint="eastAsia"/>
                <w:b/>
              </w:rPr>
              <w:t>臺灣知識創新學會會員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會員姓名或編號</w:t>
            </w:r>
            <w:r>
              <w:rPr>
                <w:rFonts w:eastAsia="標楷體" w:hAnsi="標楷體"/>
              </w:rPr>
              <w:t>:</w:t>
            </w:r>
            <w:r>
              <w:rPr>
                <w:rFonts w:eastAsia="標楷體" w:hAnsi="標楷體"/>
                <w:u w:val="single"/>
              </w:rPr>
              <w:t xml:space="preserve">              </w:t>
            </w:r>
          </w:p>
          <w:p w:rsidR="00FF0FE9" w:rsidRDefault="00FF0FE9" w:rsidP="004A323D">
            <w:pPr>
              <w:widowControl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  <w:b/>
              </w:rPr>
              <w:t>科技部</w:t>
            </w:r>
            <w:r w:rsidRPr="00111367">
              <w:rPr>
                <w:rFonts w:ascii="標楷體" w:eastAsia="標楷體" w:hAnsi="標楷體" w:hint="eastAsia"/>
                <w:b/>
              </w:rPr>
              <w:t>高瞻</w:t>
            </w:r>
            <w:r>
              <w:rPr>
                <w:rFonts w:ascii="標楷體" w:eastAsia="標楷體" w:hAnsi="標楷體" w:hint="eastAsia"/>
                <w:b/>
              </w:rPr>
              <w:t>計畫或教育部能源科技人才培育</w:t>
            </w:r>
            <w:r w:rsidRPr="00111367">
              <w:rPr>
                <w:rFonts w:ascii="標楷體" w:eastAsia="標楷體" w:hAnsi="標楷體" w:hint="eastAsia"/>
                <w:b/>
              </w:rPr>
              <w:t>計畫成員</w:t>
            </w:r>
          </w:p>
          <w:p w:rsidR="00FF0FE9" w:rsidRPr="004A1899" w:rsidRDefault="00FF0FE9" w:rsidP="004A323D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計畫名稱</w:t>
            </w:r>
            <w:r>
              <w:rPr>
                <w:rFonts w:eastAsia="標楷體" w:hAnsi="標楷體"/>
              </w:rPr>
              <w:t>:</w:t>
            </w:r>
            <w:r>
              <w:rPr>
                <w:rFonts w:eastAsia="標楷體" w:hAnsi="標楷體"/>
                <w:u w:val="single"/>
              </w:rPr>
              <w:t xml:space="preserve">                                                      </w:t>
            </w:r>
          </w:p>
        </w:tc>
      </w:tr>
    </w:tbl>
    <w:p w:rsidR="00FF0FE9" w:rsidRPr="005A6A40" w:rsidRDefault="00FF0FE9" w:rsidP="00E13EB6">
      <w:pPr>
        <w:spacing w:beforeLines="50"/>
        <w:rPr>
          <w:rFonts w:eastAsia="標楷體" w:hAnsi="標楷體"/>
          <w:b/>
          <w:color w:val="FF0000"/>
          <w:sz w:val="26"/>
          <w:szCs w:val="26"/>
        </w:rPr>
      </w:pPr>
      <w:r w:rsidRPr="005A6A40">
        <w:rPr>
          <w:rFonts w:eastAsia="標楷體" w:hAnsi="標楷體" w:hint="eastAsia"/>
          <w:b/>
          <w:color w:val="FF0000"/>
          <w:sz w:val="26"/>
          <w:szCs w:val="26"/>
        </w:rPr>
        <w:t>說明：</w:t>
      </w:r>
    </w:p>
    <w:p w:rsidR="00FF0FE9" w:rsidRPr="005A6A40" w:rsidRDefault="00FF0FE9" w:rsidP="009B3B59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A6A40">
        <w:rPr>
          <w:rFonts w:ascii="標楷體" w:eastAsia="標楷體" w:hAnsi="標楷體"/>
          <w:b/>
          <w:color w:val="FF0000"/>
          <w:sz w:val="26"/>
          <w:szCs w:val="26"/>
        </w:rPr>
        <w:t>1.</w:t>
      </w: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請確實填寫表格個人資料，每隊伍參賽人員至多</w:t>
      </w:r>
      <w:r w:rsidRPr="005A6A40">
        <w:rPr>
          <w:rFonts w:ascii="標楷體" w:eastAsia="標楷體" w:hAnsi="標楷體"/>
          <w:b/>
          <w:color w:val="FF0000"/>
          <w:sz w:val="26"/>
          <w:szCs w:val="26"/>
        </w:rPr>
        <w:t>4</w:t>
      </w: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名。</w:t>
      </w:r>
    </w:p>
    <w:p w:rsidR="00FF0FE9" w:rsidRPr="005A6A40" w:rsidRDefault="00FF0FE9" w:rsidP="009B3B59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A6A40">
        <w:rPr>
          <w:rFonts w:ascii="標楷體" w:eastAsia="標楷體" w:hAnsi="標楷體"/>
          <w:b/>
          <w:color w:val="FF0000"/>
          <w:sz w:val="26"/>
          <w:szCs w:val="26"/>
        </w:rPr>
        <w:t>2.</w:t>
      </w: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指導老師</w:t>
      </w:r>
      <w:r w:rsidRPr="005A6A40">
        <w:rPr>
          <w:rFonts w:ascii="標楷體" w:eastAsia="標楷體" w:hAnsi="標楷體"/>
          <w:b/>
          <w:color w:val="FF0000"/>
          <w:sz w:val="26"/>
          <w:szCs w:val="26"/>
        </w:rPr>
        <w:t>/</w:t>
      </w: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教授至多</w:t>
      </w:r>
      <w:r w:rsidRPr="005A6A40">
        <w:rPr>
          <w:rFonts w:ascii="標楷體" w:eastAsia="標楷體" w:hAnsi="標楷體"/>
          <w:b/>
          <w:color w:val="FF0000"/>
          <w:sz w:val="26"/>
          <w:szCs w:val="26"/>
        </w:rPr>
        <w:t>2</w:t>
      </w: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人。</w:t>
      </w:r>
    </w:p>
    <w:p w:rsidR="00FF0FE9" w:rsidRPr="005A6A40" w:rsidRDefault="00FF0FE9" w:rsidP="009B3B59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A6A40">
        <w:rPr>
          <w:rFonts w:ascii="標楷體" w:eastAsia="標楷體" w:hAnsi="標楷體"/>
          <w:b/>
          <w:color w:val="FF0000"/>
          <w:sz w:val="26"/>
          <w:szCs w:val="26"/>
        </w:rPr>
        <w:t>3.</w:t>
      </w: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發明類包含利用自然法則之技術思想之創作或對物品之形狀、構造或組合之創作。</w:t>
      </w:r>
    </w:p>
    <w:p w:rsidR="00FF0FE9" w:rsidRPr="005A6A40" w:rsidRDefault="00FF0FE9" w:rsidP="00C6128F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A6A40">
        <w:rPr>
          <w:rFonts w:ascii="標楷體" w:eastAsia="標楷體" w:hAnsi="標楷體"/>
          <w:b/>
          <w:color w:val="FF0000"/>
          <w:sz w:val="26"/>
          <w:szCs w:val="26"/>
        </w:rPr>
        <w:t>4.</w:t>
      </w: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設計類包含對物品之全部或部分之形狀、花紋、色彩或其結合，透過視覺訴求之創作。</w:t>
      </w:r>
    </w:p>
    <w:p w:rsidR="00FF0FE9" w:rsidRDefault="00FF0FE9" w:rsidP="0005593B">
      <w:pPr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表二：報名費匯款證明：</w:t>
      </w:r>
    </w:p>
    <w:p w:rsidR="00FF0FE9" w:rsidRPr="005A6A40" w:rsidRDefault="00FF0FE9" w:rsidP="00554EBC">
      <w:pPr>
        <w:numPr>
          <w:ilvl w:val="0"/>
          <w:numId w:val="11"/>
        </w:numPr>
        <w:adjustRightInd w:val="0"/>
        <w:snapToGrid w:val="0"/>
        <w:ind w:left="1066" w:hanging="357"/>
        <w:rPr>
          <w:rFonts w:eastAsia="標楷體"/>
          <w:b/>
          <w:sz w:val="28"/>
          <w:szCs w:val="28"/>
        </w:rPr>
      </w:pPr>
      <w:r w:rsidRPr="005A6A40">
        <w:rPr>
          <w:rFonts w:eastAsia="標楷體" w:hint="eastAsia"/>
          <w:b/>
          <w:sz w:val="28"/>
          <w:szCs w:val="28"/>
        </w:rPr>
        <w:t>報名費新台幣</w:t>
      </w:r>
      <w:r w:rsidRPr="005A6A40">
        <w:rPr>
          <w:rFonts w:eastAsia="標楷體"/>
          <w:b/>
          <w:sz w:val="28"/>
          <w:szCs w:val="28"/>
        </w:rPr>
        <w:t>6,000</w:t>
      </w:r>
      <w:r w:rsidRPr="005A6A40">
        <w:rPr>
          <w:rFonts w:eastAsia="標楷體" w:hint="eastAsia"/>
          <w:b/>
          <w:sz w:val="28"/>
          <w:szCs w:val="28"/>
        </w:rPr>
        <w:t>元</w:t>
      </w:r>
      <w:r w:rsidRPr="005A6A40">
        <w:rPr>
          <w:rFonts w:eastAsia="標楷體"/>
          <w:b/>
          <w:sz w:val="28"/>
          <w:szCs w:val="28"/>
        </w:rPr>
        <w:t>(</w:t>
      </w:r>
      <w:r w:rsidRPr="005A6A40">
        <w:rPr>
          <w:rFonts w:eastAsia="標楷體" w:hint="eastAsia"/>
          <w:b/>
          <w:sz w:val="28"/>
          <w:szCs w:val="28"/>
        </w:rPr>
        <w:t>含參展攤位費用</w:t>
      </w:r>
      <w:r w:rsidRPr="005A6A40">
        <w:rPr>
          <w:rFonts w:eastAsia="標楷體"/>
          <w:b/>
          <w:sz w:val="28"/>
          <w:szCs w:val="28"/>
        </w:rPr>
        <w:t>)</w:t>
      </w:r>
      <w:r w:rsidRPr="005A6A40">
        <w:rPr>
          <w:rFonts w:eastAsia="標楷體" w:hint="eastAsia"/>
          <w:b/>
          <w:sz w:val="28"/>
          <w:szCs w:val="28"/>
        </w:rPr>
        <w:t>。</w:t>
      </w:r>
    </w:p>
    <w:p w:rsidR="00FF0FE9" w:rsidRPr="005A6A40" w:rsidRDefault="00FF0FE9" w:rsidP="00E13EB6">
      <w:pPr>
        <w:numPr>
          <w:ilvl w:val="0"/>
          <w:numId w:val="11"/>
        </w:numPr>
        <w:adjustRightInd w:val="0"/>
        <w:snapToGrid w:val="0"/>
        <w:spacing w:beforeLines="50"/>
        <w:rPr>
          <w:rFonts w:eastAsia="標楷體"/>
          <w:b/>
        </w:rPr>
      </w:pPr>
      <w:r w:rsidRPr="005A6A40">
        <w:rPr>
          <w:rFonts w:eastAsia="標楷體" w:hint="eastAsia"/>
          <w:b/>
          <w:sz w:val="28"/>
          <w:szCs w:val="28"/>
        </w:rPr>
        <w:t>臺灣知識創新學會會員</w:t>
      </w:r>
      <w:r>
        <w:rPr>
          <w:rFonts w:eastAsia="標楷體" w:hint="eastAsia"/>
          <w:b/>
          <w:sz w:val="28"/>
          <w:szCs w:val="28"/>
        </w:rPr>
        <w:t>、</w:t>
      </w:r>
      <w:r w:rsidRPr="00BF5227">
        <w:rPr>
          <w:rFonts w:eastAsia="標楷體" w:hAnsi="標楷體" w:hint="eastAsia"/>
          <w:b/>
          <w:sz w:val="28"/>
          <w:szCs w:val="28"/>
        </w:rPr>
        <w:t>科技部高瞻計畫團隊、教育部能源科技人才培育計畫團隊</w:t>
      </w:r>
      <w:r w:rsidRPr="005A6A40">
        <w:rPr>
          <w:rFonts w:eastAsia="標楷體" w:hint="eastAsia"/>
          <w:b/>
          <w:sz w:val="28"/>
          <w:szCs w:val="28"/>
        </w:rPr>
        <w:t>報名費新台幣</w:t>
      </w:r>
      <w:r w:rsidRPr="005A6A40">
        <w:rPr>
          <w:rFonts w:eastAsia="標楷體"/>
          <w:b/>
          <w:sz w:val="28"/>
          <w:szCs w:val="28"/>
        </w:rPr>
        <w:t>5,000</w:t>
      </w:r>
      <w:r w:rsidRPr="005A6A40">
        <w:rPr>
          <w:rFonts w:eastAsia="標楷體" w:hint="eastAsia"/>
          <w:b/>
          <w:sz w:val="28"/>
          <w:szCs w:val="28"/>
        </w:rPr>
        <w:t>元。</w:t>
      </w:r>
    </w:p>
    <w:p w:rsidR="00FF0FE9" w:rsidRPr="00554EBC" w:rsidRDefault="00FF0FE9" w:rsidP="00E13EB6">
      <w:pPr>
        <w:numPr>
          <w:ilvl w:val="0"/>
          <w:numId w:val="11"/>
        </w:numPr>
        <w:adjustRightInd w:val="0"/>
        <w:snapToGrid w:val="0"/>
        <w:spacing w:beforeLines="50"/>
        <w:rPr>
          <w:rFonts w:eastAsia="標楷體"/>
          <w:b/>
          <w:sz w:val="28"/>
          <w:szCs w:val="28"/>
        </w:rPr>
      </w:pPr>
      <w:r w:rsidRPr="00554EBC">
        <w:rPr>
          <w:rFonts w:eastAsia="標楷體" w:hint="eastAsia"/>
          <w:b/>
          <w:sz w:val="28"/>
          <w:szCs w:val="28"/>
        </w:rPr>
        <w:t>匯款帳號：</w:t>
      </w:r>
      <w:r w:rsidRPr="00554EBC">
        <w:rPr>
          <w:rFonts w:eastAsia="標楷體"/>
          <w:b/>
          <w:sz w:val="28"/>
          <w:szCs w:val="28"/>
        </w:rPr>
        <w:t xml:space="preserve">108280026046    </w:t>
      </w:r>
      <w:r w:rsidRPr="00554EBC">
        <w:rPr>
          <w:rFonts w:eastAsia="標楷體" w:hint="eastAsia"/>
          <w:b/>
          <w:sz w:val="28"/>
          <w:szCs w:val="28"/>
        </w:rPr>
        <w:t>分行：台中銀行虎尾分行</w:t>
      </w:r>
    </w:p>
    <w:p w:rsidR="00FF0FE9" w:rsidRDefault="00FF0FE9" w:rsidP="00E13EB6">
      <w:pPr>
        <w:adjustRightInd w:val="0"/>
        <w:snapToGrid w:val="0"/>
        <w:spacing w:beforeLines="30" w:afterLines="50"/>
        <w:ind w:firstLineChars="350" w:firstLine="981"/>
        <w:rPr>
          <w:rFonts w:eastAsia="標楷體"/>
          <w:b/>
          <w:sz w:val="28"/>
          <w:szCs w:val="28"/>
        </w:rPr>
      </w:pPr>
      <w:r w:rsidRPr="0022660D">
        <w:rPr>
          <w:rFonts w:eastAsia="標楷體" w:hint="eastAsia"/>
          <w:b/>
          <w:sz w:val="28"/>
          <w:szCs w:val="28"/>
        </w:rPr>
        <w:t>戶名：</w:t>
      </w:r>
      <w:r>
        <w:rPr>
          <w:rFonts w:eastAsia="標楷體" w:hint="eastAsia"/>
          <w:b/>
          <w:sz w:val="28"/>
          <w:szCs w:val="28"/>
        </w:rPr>
        <w:t>台</w:t>
      </w:r>
      <w:r w:rsidRPr="0022660D">
        <w:rPr>
          <w:rFonts w:eastAsia="標楷體" w:hint="eastAsia"/>
          <w:b/>
          <w:sz w:val="28"/>
          <w:szCs w:val="28"/>
        </w:rPr>
        <w:t>灣知識創新學會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2"/>
      </w:tblGrid>
      <w:tr w:rsidR="00FF0FE9" w:rsidRPr="002F1344" w:rsidTr="003C61C8">
        <w:trPr>
          <w:trHeight w:val="9673"/>
        </w:trPr>
        <w:tc>
          <w:tcPr>
            <w:tcW w:w="10522" w:type="dxa"/>
          </w:tcPr>
          <w:p w:rsidR="00FF0FE9" w:rsidRPr="002F1344" w:rsidRDefault="00FF0FE9" w:rsidP="0088705D">
            <w:pPr>
              <w:rPr>
                <w:rFonts w:eastAsia="標楷體"/>
                <w:b/>
                <w:sz w:val="28"/>
                <w:szCs w:val="28"/>
              </w:rPr>
            </w:pPr>
            <w:r w:rsidRPr="002F1344">
              <w:rPr>
                <w:rFonts w:eastAsia="標楷體" w:hint="eastAsia"/>
                <w:b/>
                <w:sz w:val="28"/>
                <w:szCs w:val="28"/>
              </w:rPr>
              <w:t>※請將匯款單</w:t>
            </w:r>
            <w:r>
              <w:rPr>
                <w:rFonts w:eastAsia="標楷體" w:hint="eastAsia"/>
                <w:b/>
                <w:sz w:val="28"/>
                <w:szCs w:val="28"/>
              </w:rPr>
              <w:t>掃描成圖檔貼於下方</w:t>
            </w:r>
            <w:r w:rsidRPr="002F1344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</w:tc>
      </w:tr>
    </w:tbl>
    <w:p w:rsidR="00FF0FE9" w:rsidRPr="00F111E6" w:rsidRDefault="00FF0FE9" w:rsidP="002A3292">
      <w:pPr>
        <w:jc w:val="right"/>
        <w:rPr>
          <w:rFonts w:eastAsia="標楷體"/>
          <w:b/>
          <w:sz w:val="28"/>
          <w:szCs w:val="28"/>
        </w:rPr>
      </w:pPr>
      <w:r w:rsidRPr="00F111E6">
        <w:rPr>
          <w:rFonts w:eastAsia="標楷體" w:hAnsi="標楷體"/>
          <w:bdr w:val="single" w:sz="4" w:space="0" w:color="auto"/>
        </w:rPr>
        <w:br w:type="page"/>
      </w:r>
      <w:r w:rsidRPr="00F111E6">
        <w:rPr>
          <w:rFonts w:eastAsia="標楷體" w:hAnsi="標楷體" w:hint="eastAsia"/>
          <w:bdr w:val="single" w:sz="4" w:space="0" w:color="auto"/>
        </w:rPr>
        <w:t>附件二</w:t>
      </w:r>
      <w:r w:rsidRPr="00F111E6">
        <w:rPr>
          <w:rFonts w:eastAsia="標楷體" w:hAnsi="標楷體"/>
          <w:bdr w:val="single" w:sz="4" w:space="0" w:color="auto"/>
        </w:rPr>
        <w:t>-</w:t>
      </w:r>
      <w:r w:rsidRPr="00F111E6">
        <w:rPr>
          <w:rFonts w:eastAsia="標楷體" w:hAnsi="標楷體" w:hint="eastAsia"/>
          <w:bdr w:val="single" w:sz="4" w:space="0" w:color="auto"/>
        </w:rPr>
        <w:t>作品構想書</w:t>
      </w:r>
    </w:p>
    <w:p w:rsidR="00FF0FE9" w:rsidRPr="00F111E6" w:rsidRDefault="00FF0FE9" w:rsidP="002A3292">
      <w:pPr>
        <w:jc w:val="center"/>
        <w:rPr>
          <w:rFonts w:eastAsia="標楷體"/>
          <w:b/>
          <w:sz w:val="32"/>
          <w:szCs w:val="32"/>
        </w:rPr>
      </w:pPr>
      <w:r w:rsidRPr="009067B6">
        <w:rPr>
          <w:rFonts w:eastAsia="標楷體"/>
          <w:b/>
          <w:sz w:val="36"/>
          <w:szCs w:val="36"/>
        </w:rPr>
        <w:t>201</w:t>
      </w:r>
      <w:r>
        <w:rPr>
          <w:rFonts w:eastAsia="標楷體"/>
          <w:b/>
          <w:sz w:val="36"/>
          <w:szCs w:val="36"/>
        </w:rPr>
        <w:t>5</w:t>
      </w:r>
      <w:r>
        <w:rPr>
          <w:rFonts w:eastAsia="標楷體" w:hAnsi="標楷體" w:hint="eastAsia"/>
          <w:b/>
          <w:sz w:val="36"/>
          <w:szCs w:val="36"/>
        </w:rPr>
        <w:t>臺灣國際</w:t>
      </w:r>
      <w:r w:rsidRPr="009067B6">
        <w:rPr>
          <w:rFonts w:eastAsia="標楷體" w:hAnsi="標楷體" w:hint="eastAsia"/>
          <w:b/>
          <w:sz w:val="36"/>
          <w:szCs w:val="36"/>
        </w:rPr>
        <w:t>創新發明暨設計競賽</w:t>
      </w:r>
    </w:p>
    <w:p w:rsidR="00FF0FE9" w:rsidRPr="00F111E6" w:rsidRDefault="00FF0FE9" w:rsidP="002A3292">
      <w:pPr>
        <w:jc w:val="center"/>
        <w:rPr>
          <w:rFonts w:eastAsia="標楷體"/>
          <w:b/>
          <w:sz w:val="32"/>
          <w:szCs w:val="32"/>
          <w:u w:val="single"/>
        </w:rPr>
      </w:pPr>
      <w:r w:rsidRPr="00F111E6">
        <w:rPr>
          <w:rFonts w:eastAsia="標楷體" w:hAnsi="標楷體" w:hint="eastAsia"/>
          <w:b/>
          <w:sz w:val="32"/>
          <w:szCs w:val="32"/>
          <w:u w:val="single"/>
        </w:rPr>
        <w:t>作品</w:t>
      </w:r>
      <w:r>
        <w:rPr>
          <w:rFonts w:eastAsia="標楷體" w:hAnsi="標楷體" w:hint="eastAsia"/>
          <w:b/>
          <w:sz w:val="32"/>
          <w:szCs w:val="32"/>
          <w:u w:val="single"/>
        </w:rPr>
        <w:t>著作</w:t>
      </w:r>
      <w:r w:rsidRPr="00F111E6">
        <w:rPr>
          <w:rFonts w:eastAsia="標楷體" w:hAnsi="標楷體" w:hint="eastAsia"/>
          <w:b/>
          <w:sz w:val="32"/>
          <w:szCs w:val="32"/>
          <w:u w:val="single"/>
        </w:rPr>
        <w:t>書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3000"/>
        <w:gridCol w:w="1448"/>
        <w:gridCol w:w="4372"/>
      </w:tblGrid>
      <w:tr w:rsidR="00FF0FE9" w:rsidRPr="00F111E6" w:rsidTr="0088705D">
        <w:trPr>
          <w:trHeight w:val="535"/>
        </w:trPr>
        <w:tc>
          <w:tcPr>
            <w:tcW w:w="1828" w:type="dxa"/>
            <w:vAlign w:val="center"/>
          </w:tcPr>
          <w:p w:rsidR="00FF0FE9" w:rsidRPr="00F111E6" w:rsidRDefault="00FF0FE9" w:rsidP="0088705D">
            <w:pPr>
              <w:jc w:val="center"/>
              <w:rPr>
                <w:rFonts w:eastAsia="標楷體"/>
                <w:sz w:val="28"/>
              </w:rPr>
            </w:pPr>
            <w:r w:rsidRPr="00F111E6">
              <w:rPr>
                <w:rFonts w:eastAsia="標楷體" w:hAnsi="標楷體" w:hint="eastAsia"/>
                <w:sz w:val="28"/>
              </w:rPr>
              <w:t>作品名稱</w:t>
            </w:r>
          </w:p>
        </w:tc>
        <w:tc>
          <w:tcPr>
            <w:tcW w:w="3000" w:type="dxa"/>
            <w:vAlign w:val="center"/>
          </w:tcPr>
          <w:p w:rsidR="00FF0FE9" w:rsidRPr="00F111E6" w:rsidRDefault="00FF0FE9" w:rsidP="0088705D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48" w:type="dxa"/>
            <w:vAlign w:val="center"/>
          </w:tcPr>
          <w:p w:rsidR="00FF0FE9" w:rsidRPr="00F111E6" w:rsidRDefault="00FF0FE9" w:rsidP="0088705D">
            <w:pPr>
              <w:jc w:val="center"/>
              <w:rPr>
                <w:rFonts w:eastAsia="標楷體"/>
                <w:sz w:val="28"/>
              </w:rPr>
            </w:pPr>
            <w:r w:rsidRPr="00F111E6">
              <w:rPr>
                <w:rFonts w:eastAsia="標楷體" w:hAnsi="標楷體" w:hint="eastAsia"/>
                <w:sz w:val="28"/>
              </w:rPr>
              <w:t>收件編號</w:t>
            </w:r>
          </w:p>
        </w:tc>
        <w:tc>
          <w:tcPr>
            <w:tcW w:w="4372" w:type="dxa"/>
            <w:vAlign w:val="center"/>
          </w:tcPr>
          <w:p w:rsidR="00FF0FE9" w:rsidRPr="00F111E6" w:rsidRDefault="00FF0FE9" w:rsidP="0088705D">
            <w:pPr>
              <w:jc w:val="center"/>
              <w:rPr>
                <w:rFonts w:eastAsia="標楷體"/>
                <w:sz w:val="22"/>
              </w:rPr>
            </w:pPr>
            <w:r w:rsidRPr="00F111E6">
              <w:rPr>
                <w:rFonts w:eastAsia="標楷體"/>
                <w:sz w:val="22"/>
                <w:szCs w:val="22"/>
              </w:rPr>
              <w:t>(</w:t>
            </w:r>
            <w:r w:rsidRPr="00F111E6">
              <w:rPr>
                <w:rFonts w:eastAsia="標楷體" w:hAnsi="標楷體" w:hint="eastAsia"/>
                <w:sz w:val="22"/>
                <w:szCs w:val="22"/>
              </w:rPr>
              <w:t>主辦單位填寫</w:t>
            </w:r>
            <w:r w:rsidRPr="00F111E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FF0FE9" w:rsidRPr="00F111E6" w:rsidTr="00887F93">
        <w:trPr>
          <w:trHeight w:val="11345"/>
        </w:trPr>
        <w:tc>
          <w:tcPr>
            <w:tcW w:w="10648" w:type="dxa"/>
            <w:gridSpan w:val="4"/>
            <w:vAlign w:val="center"/>
          </w:tcPr>
          <w:p w:rsidR="00FF0FE9" w:rsidRPr="00F111E6" w:rsidRDefault="00FF0FE9" w:rsidP="00887F93">
            <w:pPr>
              <w:spacing w:line="360" w:lineRule="auto"/>
              <w:ind w:left="120" w:hangingChars="50" w:hanging="120"/>
              <w:rPr>
                <w:rFonts w:eastAsia="標楷體"/>
              </w:rPr>
            </w:pPr>
            <w:r w:rsidRPr="00F111E6">
              <w:rPr>
                <w:rFonts w:eastAsia="標楷體"/>
              </w:rPr>
              <w:t>(</w:t>
            </w:r>
            <w:r w:rsidRPr="00F111E6">
              <w:rPr>
                <w:rFonts w:eastAsia="標楷體" w:hAnsi="標楷體" w:hint="eastAsia"/>
              </w:rPr>
              <w:t>本表請以中文字型</w:t>
            </w:r>
            <w:r w:rsidRPr="00F111E6">
              <w:rPr>
                <w:rFonts w:eastAsia="標楷體"/>
              </w:rPr>
              <w:t>-</w:t>
            </w:r>
            <w:r w:rsidRPr="00F111E6">
              <w:rPr>
                <w:rFonts w:eastAsia="標楷體" w:hAnsi="標楷體" w:hint="eastAsia"/>
              </w:rPr>
              <w:t>標楷體，英文字型：</w:t>
            </w:r>
            <w:r w:rsidRPr="00F111E6">
              <w:rPr>
                <w:rFonts w:eastAsia="標楷體"/>
              </w:rPr>
              <w:t>Times New Roman</w:t>
            </w:r>
            <w:r w:rsidRPr="00F111E6">
              <w:rPr>
                <w:rFonts w:eastAsia="標楷體" w:hAnsi="標楷體" w:hint="eastAsia"/>
              </w:rPr>
              <w:t>，大小：</w:t>
            </w:r>
            <w:r w:rsidRPr="00F111E6">
              <w:rPr>
                <w:rFonts w:eastAsia="標楷體"/>
              </w:rPr>
              <w:t>12</w:t>
            </w:r>
            <w:r w:rsidRPr="00F111E6">
              <w:rPr>
                <w:rFonts w:eastAsia="標楷體" w:hAnsi="標楷體" w:hint="eastAsia"/>
              </w:rPr>
              <w:t>填寫。</w:t>
            </w:r>
            <w:r w:rsidRPr="00F111E6">
              <w:rPr>
                <w:rFonts w:eastAsia="標楷體"/>
              </w:rPr>
              <w:br/>
            </w:r>
            <w:r w:rsidRPr="00F111E6">
              <w:rPr>
                <w:rFonts w:eastAsia="標楷體" w:hAnsi="標楷體" w:hint="eastAsia"/>
              </w:rPr>
              <w:t>作品特色說明內容，如下列：</w:t>
            </w:r>
            <w:r w:rsidRPr="00F111E6">
              <w:rPr>
                <w:rFonts w:eastAsia="標楷體"/>
              </w:rPr>
              <w:t>)</w:t>
            </w:r>
          </w:p>
          <w:p w:rsidR="00FF0FE9" w:rsidRPr="00F111E6" w:rsidRDefault="00FF0FE9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創作動機與目的</w:t>
            </w:r>
          </w:p>
          <w:p w:rsidR="00FF0FE9" w:rsidRPr="00F111E6" w:rsidRDefault="00FF0FE9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目前相關創作或產品介紹</w:t>
            </w:r>
          </w:p>
          <w:p w:rsidR="00FF0FE9" w:rsidRPr="00F111E6" w:rsidRDefault="00FF0FE9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創新實作方法</w:t>
            </w:r>
          </w:p>
          <w:p w:rsidR="00FF0FE9" w:rsidRPr="00F111E6" w:rsidRDefault="00FF0FE9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作品特色說明</w:t>
            </w:r>
          </w:p>
          <w:p w:rsidR="00FF0FE9" w:rsidRPr="00F111E6" w:rsidRDefault="00FF0FE9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結論與建議</w:t>
            </w:r>
          </w:p>
          <w:p w:rsidR="00FF0FE9" w:rsidRPr="00F111E6" w:rsidRDefault="00FF0FE9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參考文獻</w:t>
            </w:r>
            <w:r w:rsidRPr="00F111E6">
              <w:rPr>
                <w:rFonts w:eastAsia="標楷體"/>
              </w:rPr>
              <w:t>(</w:t>
            </w:r>
            <w:r w:rsidRPr="00F111E6">
              <w:rPr>
                <w:rFonts w:eastAsia="標楷體" w:hint="eastAsia"/>
              </w:rPr>
              <w:t>參考</w:t>
            </w:r>
            <w:r w:rsidRPr="00F111E6">
              <w:rPr>
                <w:rFonts w:eastAsia="標楷體" w:hAnsi="標楷體" w:hint="eastAsia"/>
              </w:rPr>
              <w:t>格式如下</w:t>
            </w:r>
            <w:r w:rsidRPr="00F111E6">
              <w:rPr>
                <w:rFonts w:eastAsia="標楷體"/>
              </w:rPr>
              <w:t>)</w:t>
            </w:r>
          </w:p>
          <w:p w:rsidR="00FF0FE9" w:rsidRPr="00F111E6" w:rsidRDefault="00FF0FE9" w:rsidP="00887F93">
            <w:pPr>
              <w:numPr>
                <w:ilvl w:val="0"/>
                <w:numId w:val="10"/>
              </w:numPr>
              <w:tabs>
                <w:tab w:val="clear" w:pos="360"/>
                <w:tab w:val="num" w:pos="574"/>
              </w:tabs>
              <w:spacing w:line="360" w:lineRule="auto"/>
              <w:ind w:firstLine="0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作者一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 w:hint="eastAsia"/>
              </w:rPr>
              <w:t>作者二</w:t>
            </w:r>
            <w:r w:rsidRPr="00F111E6">
              <w:rPr>
                <w:rFonts w:eastAsia="標楷體"/>
              </w:rPr>
              <w:t>,”</w:t>
            </w:r>
            <w:r w:rsidRPr="00F111E6">
              <w:rPr>
                <w:rFonts w:eastAsia="標楷體" w:hAnsi="標楷體" w:hint="eastAsia"/>
              </w:rPr>
              <w:t>書名</w:t>
            </w:r>
            <w:r w:rsidRPr="00F111E6">
              <w:rPr>
                <w:rFonts w:eastAsia="標楷體"/>
              </w:rPr>
              <w:t>”,</w:t>
            </w:r>
            <w:r w:rsidRPr="00F111E6">
              <w:rPr>
                <w:rFonts w:eastAsia="標楷體" w:hAnsi="標楷體" w:hint="eastAsia"/>
              </w:rPr>
              <w:t>出版者名稱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 w:hint="eastAsia"/>
              </w:rPr>
              <w:t>出版年代</w:t>
            </w:r>
            <w:r w:rsidRPr="00F111E6">
              <w:rPr>
                <w:rFonts w:eastAsia="標楷體"/>
              </w:rPr>
              <w:t>(1980)</w:t>
            </w:r>
            <w:r w:rsidRPr="00F111E6">
              <w:rPr>
                <w:rFonts w:eastAsia="標楷體" w:hAnsi="標楷體" w:hint="eastAsia"/>
              </w:rPr>
              <w:t>。</w:t>
            </w:r>
          </w:p>
          <w:p w:rsidR="00FF0FE9" w:rsidRPr="00F111E6" w:rsidRDefault="00FF0FE9" w:rsidP="00887F93">
            <w:pPr>
              <w:numPr>
                <w:ilvl w:val="0"/>
                <w:numId w:val="10"/>
              </w:numPr>
              <w:tabs>
                <w:tab w:val="clear" w:pos="360"/>
                <w:tab w:val="num" w:pos="574"/>
              </w:tabs>
              <w:spacing w:line="360" w:lineRule="auto"/>
              <w:ind w:firstLine="0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作者一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 w:hint="eastAsia"/>
              </w:rPr>
              <w:t>作者二</w:t>
            </w:r>
            <w:r w:rsidRPr="00F111E6">
              <w:rPr>
                <w:rFonts w:eastAsia="標楷體"/>
              </w:rPr>
              <w:t>,”</w:t>
            </w:r>
            <w:r w:rsidRPr="00F111E6">
              <w:rPr>
                <w:rFonts w:eastAsia="標楷體" w:hAnsi="標楷體" w:hint="eastAsia"/>
              </w:rPr>
              <w:t>文章名稱</w:t>
            </w:r>
            <w:r w:rsidRPr="00F111E6">
              <w:rPr>
                <w:rFonts w:eastAsia="標楷體"/>
              </w:rPr>
              <w:t>” ,”</w:t>
            </w:r>
            <w:r w:rsidRPr="00F111E6">
              <w:rPr>
                <w:rFonts w:eastAsia="標楷體" w:hAnsi="標楷體" w:hint="eastAsia"/>
              </w:rPr>
              <w:t>書名</w:t>
            </w:r>
            <w:r w:rsidRPr="00F111E6">
              <w:rPr>
                <w:rFonts w:eastAsia="標楷體"/>
              </w:rPr>
              <w:t>”,</w:t>
            </w:r>
            <w:r w:rsidRPr="00F111E6">
              <w:rPr>
                <w:rFonts w:eastAsia="標楷體" w:hAnsi="標楷體" w:hint="eastAsia"/>
              </w:rPr>
              <w:t>出版社名稱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 w:hint="eastAsia"/>
              </w:rPr>
              <w:t>第</w:t>
            </w:r>
            <w:r w:rsidRPr="00F111E6">
              <w:rPr>
                <w:rFonts w:eastAsia="標楷體"/>
              </w:rPr>
              <w:t>O</w:t>
            </w:r>
            <w:r w:rsidRPr="00F111E6">
              <w:rPr>
                <w:rFonts w:eastAsia="標楷體" w:hAnsi="標楷體" w:hint="eastAsia"/>
              </w:rPr>
              <w:t>頁至第</w:t>
            </w:r>
            <w:r w:rsidRPr="00F111E6">
              <w:rPr>
                <w:rFonts w:eastAsia="標楷體"/>
              </w:rPr>
              <w:t>O</w:t>
            </w:r>
            <w:r w:rsidRPr="00F111E6">
              <w:rPr>
                <w:rFonts w:eastAsia="標楷體" w:hAnsi="標楷體" w:hint="eastAsia"/>
              </w:rPr>
              <w:t>頁</w:t>
            </w:r>
            <w:r w:rsidRPr="00F111E6">
              <w:rPr>
                <w:rFonts w:eastAsia="標楷體"/>
              </w:rPr>
              <w:t xml:space="preserve">, </w:t>
            </w:r>
            <w:r w:rsidRPr="00F111E6">
              <w:rPr>
                <w:rFonts w:eastAsia="標楷體" w:hAnsi="標楷體" w:hint="eastAsia"/>
              </w:rPr>
              <w:t>出版年代</w:t>
            </w:r>
            <w:r w:rsidRPr="00F111E6">
              <w:rPr>
                <w:rFonts w:eastAsia="標楷體"/>
              </w:rPr>
              <w:t>(1980)</w:t>
            </w:r>
            <w:r w:rsidRPr="00F111E6">
              <w:rPr>
                <w:rFonts w:eastAsia="標楷體" w:hAnsi="標楷體" w:hint="eastAsia"/>
              </w:rPr>
              <w:t>。</w:t>
            </w:r>
          </w:p>
          <w:p w:rsidR="00FF0FE9" w:rsidRPr="00F111E6" w:rsidRDefault="00FF0FE9" w:rsidP="00887F93">
            <w:pPr>
              <w:numPr>
                <w:ilvl w:val="0"/>
                <w:numId w:val="10"/>
              </w:numPr>
              <w:tabs>
                <w:tab w:val="clear" w:pos="360"/>
                <w:tab w:val="num" w:pos="574"/>
              </w:tabs>
              <w:spacing w:line="360" w:lineRule="auto"/>
              <w:ind w:firstLine="0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作者一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 w:hint="eastAsia"/>
              </w:rPr>
              <w:t>作者二</w:t>
            </w:r>
            <w:r w:rsidRPr="00F111E6">
              <w:rPr>
                <w:rFonts w:eastAsia="標楷體"/>
              </w:rPr>
              <w:t>,”</w:t>
            </w:r>
            <w:r w:rsidRPr="00F111E6">
              <w:rPr>
                <w:rFonts w:eastAsia="標楷體" w:hAnsi="標楷體" w:hint="eastAsia"/>
              </w:rPr>
              <w:t>專利名稱</w:t>
            </w:r>
            <w:r w:rsidRPr="00F111E6">
              <w:rPr>
                <w:rFonts w:eastAsia="標楷體"/>
              </w:rPr>
              <w:t>” ,</w:t>
            </w:r>
            <w:r w:rsidRPr="00F111E6">
              <w:rPr>
                <w:rFonts w:eastAsia="標楷體" w:hAnsi="標楷體" w:hint="eastAsia"/>
              </w:rPr>
              <w:t>專利號碼</w:t>
            </w:r>
            <w:r w:rsidRPr="00F111E6">
              <w:rPr>
                <w:rFonts w:eastAsia="標楷體"/>
              </w:rPr>
              <w:t>,(</w:t>
            </w:r>
            <w:r w:rsidRPr="00F111E6">
              <w:rPr>
                <w:rFonts w:eastAsia="標楷體" w:hAnsi="標楷體" w:hint="eastAsia"/>
              </w:rPr>
              <w:t>國名</w:t>
            </w:r>
            <w:r w:rsidRPr="00F111E6">
              <w:rPr>
                <w:rFonts w:eastAsia="標楷體"/>
              </w:rPr>
              <w:t>)</w:t>
            </w:r>
            <w:r w:rsidRPr="00F111E6">
              <w:rPr>
                <w:rFonts w:eastAsia="標楷體" w:hAnsi="標楷體" w:hint="eastAsia"/>
              </w:rPr>
              <w:t>中華民國新型或發明專利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 w:hint="eastAsia"/>
              </w:rPr>
              <w:t>年代。</w:t>
            </w:r>
          </w:p>
          <w:p w:rsidR="00FF0FE9" w:rsidRPr="00F111E6" w:rsidRDefault="00FF0FE9" w:rsidP="00887F93">
            <w:pPr>
              <w:spacing w:line="360" w:lineRule="auto"/>
              <w:rPr>
                <w:rFonts w:eastAsia="標楷體" w:hAnsi="標楷體"/>
              </w:rPr>
            </w:pPr>
            <w:r w:rsidRPr="00F111E6">
              <w:rPr>
                <w:rFonts w:eastAsia="標楷體" w:hAnsi="標楷體"/>
              </w:rPr>
              <w:t>**</w:t>
            </w:r>
            <w:r w:rsidRPr="00F111E6">
              <w:rPr>
                <w:rFonts w:eastAsia="標楷體" w:hAnsi="標楷體" w:hint="eastAsia"/>
              </w:rPr>
              <w:t>備註：構想書內容如有圖表，請參照以下格式。</w:t>
            </w:r>
          </w:p>
          <w:p w:rsidR="00FF0FE9" w:rsidRPr="00F111E6" w:rsidRDefault="00FF0FE9" w:rsidP="00887F93">
            <w:pPr>
              <w:spacing w:line="360" w:lineRule="auto"/>
              <w:rPr>
                <w:rFonts w:eastAsia="標楷體"/>
              </w:rPr>
            </w:pPr>
            <w:r>
              <w:rPr>
                <w:noProof/>
              </w:rPr>
              <w:pict>
                <v:rect id="Rectangle 2" o:spid="_x0000_s1026" style="position:absolute;margin-left:207.35pt;margin-top:7.9pt;width:117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N8HQIAADw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"/>
              </w:pict>
            </w:r>
            <w:r w:rsidRPr="00F111E6">
              <w:rPr>
                <w:rFonts w:eastAsia="標楷體" w:hAnsi="標楷體"/>
              </w:rPr>
              <w:t>A.</w:t>
            </w:r>
            <w:r w:rsidRPr="00F111E6">
              <w:rPr>
                <w:rFonts w:eastAsia="標楷體" w:hAnsi="標楷體" w:hint="eastAsia"/>
              </w:rPr>
              <w:t>圖格式說明：</w:t>
            </w:r>
          </w:p>
          <w:p w:rsidR="00FF0FE9" w:rsidRPr="00F111E6" w:rsidRDefault="00FF0FE9" w:rsidP="00887F93">
            <w:pPr>
              <w:spacing w:line="360" w:lineRule="auto"/>
              <w:rPr>
                <w:rFonts w:eastAsia="標楷體"/>
              </w:rPr>
            </w:pPr>
          </w:p>
          <w:p w:rsidR="00FF0FE9" w:rsidRPr="00F111E6" w:rsidRDefault="00FF0FE9" w:rsidP="00887F93">
            <w:pPr>
              <w:spacing w:line="360" w:lineRule="auto"/>
              <w:jc w:val="center"/>
              <w:rPr>
                <w:rFonts w:eastAsia="標楷體"/>
              </w:rPr>
            </w:pPr>
          </w:p>
          <w:p w:rsidR="00FF0FE9" w:rsidRPr="00F111E6" w:rsidRDefault="00FF0FE9" w:rsidP="00887F93">
            <w:pPr>
              <w:spacing w:line="360" w:lineRule="auto"/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圖</w:t>
            </w:r>
            <w:r w:rsidRPr="00F111E6">
              <w:rPr>
                <w:rFonts w:eastAsia="標楷體"/>
              </w:rPr>
              <w:t>1.OOOOOO(</w:t>
            </w:r>
            <w:r w:rsidRPr="00F111E6">
              <w:rPr>
                <w:rFonts w:eastAsia="標楷體" w:hAnsi="標楷體" w:hint="eastAsia"/>
              </w:rPr>
              <w:t>置中</w:t>
            </w:r>
            <w:r w:rsidRPr="00F111E6">
              <w:rPr>
                <w:rFonts w:eastAsia="標楷體"/>
              </w:rPr>
              <w:t>)</w:t>
            </w:r>
          </w:p>
          <w:p w:rsidR="00FF0FE9" w:rsidRPr="00F111E6" w:rsidRDefault="00FF0FE9" w:rsidP="00887F93">
            <w:p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B.</w:t>
            </w:r>
            <w:r w:rsidRPr="00F111E6">
              <w:rPr>
                <w:rFonts w:eastAsia="標楷體" w:hAnsi="標楷體" w:hint="eastAsia"/>
              </w:rPr>
              <w:t>表格式說明：</w:t>
            </w:r>
          </w:p>
          <w:p w:rsidR="00FF0FE9" w:rsidRPr="00F111E6" w:rsidRDefault="00FF0FE9" w:rsidP="00887F93">
            <w:pPr>
              <w:spacing w:line="360" w:lineRule="auto"/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表</w:t>
            </w:r>
            <w:r w:rsidRPr="00F111E6">
              <w:rPr>
                <w:rFonts w:eastAsia="標楷體"/>
              </w:rPr>
              <w:t>1.OOOOOO(</w:t>
            </w:r>
            <w:r w:rsidRPr="00F111E6">
              <w:rPr>
                <w:rFonts w:eastAsia="標楷體" w:hAnsi="標楷體" w:hint="eastAsia"/>
              </w:rPr>
              <w:t>置中</w:t>
            </w:r>
            <w:r w:rsidRPr="00F111E6">
              <w:rPr>
                <w:rFonts w:eastAsia="標楷體"/>
              </w:rPr>
              <w:t>)</w:t>
            </w:r>
          </w:p>
          <w:tbl>
            <w:tblPr>
              <w:tblW w:w="0" w:type="auto"/>
              <w:tblInd w:w="2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70"/>
              <w:gridCol w:w="2970"/>
            </w:tblGrid>
            <w:tr w:rsidR="00FF0FE9" w:rsidRPr="00F111E6" w:rsidTr="0088705D"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FE9" w:rsidRPr="00F111E6" w:rsidRDefault="00FF0FE9" w:rsidP="00887F93">
                  <w:pPr>
                    <w:spacing w:line="360" w:lineRule="auto"/>
                    <w:rPr>
                      <w:rFonts w:eastAsia="標楷體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FE9" w:rsidRPr="00F111E6" w:rsidRDefault="00FF0FE9" w:rsidP="00887F93">
                  <w:pPr>
                    <w:spacing w:line="360" w:lineRule="auto"/>
                    <w:rPr>
                      <w:rFonts w:eastAsia="標楷體"/>
                    </w:rPr>
                  </w:pPr>
                </w:p>
              </w:tc>
            </w:tr>
            <w:tr w:rsidR="00FF0FE9" w:rsidRPr="00F111E6" w:rsidTr="0088705D"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FE9" w:rsidRPr="00F111E6" w:rsidRDefault="00FF0FE9" w:rsidP="00887F93">
                  <w:pPr>
                    <w:spacing w:line="360" w:lineRule="auto"/>
                    <w:rPr>
                      <w:rFonts w:eastAsia="標楷體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FE9" w:rsidRPr="00F111E6" w:rsidRDefault="00FF0FE9" w:rsidP="00887F93">
                  <w:pPr>
                    <w:spacing w:line="360" w:lineRule="auto"/>
                    <w:rPr>
                      <w:rFonts w:eastAsia="標楷體"/>
                    </w:rPr>
                  </w:pPr>
                </w:p>
              </w:tc>
            </w:tr>
          </w:tbl>
          <w:p w:rsidR="00FF0FE9" w:rsidRPr="00F111E6" w:rsidRDefault="00FF0FE9" w:rsidP="0088705D">
            <w:pPr>
              <w:rPr>
                <w:rFonts w:eastAsia="標楷體"/>
                <w:b/>
                <w:sz w:val="20"/>
              </w:rPr>
            </w:pPr>
          </w:p>
        </w:tc>
      </w:tr>
    </w:tbl>
    <w:p w:rsidR="00FF0FE9" w:rsidRPr="00F111E6" w:rsidRDefault="00FF0FE9" w:rsidP="002A3292">
      <w:pPr>
        <w:jc w:val="right"/>
        <w:rPr>
          <w:rFonts w:eastAsia="標楷體"/>
        </w:rPr>
      </w:pPr>
      <w:r w:rsidRPr="00F111E6">
        <w:rPr>
          <w:rFonts w:eastAsia="標楷體"/>
        </w:rPr>
        <w:t>(</w:t>
      </w:r>
      <w:r w:rsidRPr="00F111E6">
        <w:rPr>
          <w:rFonts w:eastAsia="標楷體" w:hint="eastAsia"/>
        </w:rPr>
        <w:t>構想書內容，請勿超過</w:t>
      </w:r>
      <w:r>
        <w:rPr>
          <w:rFonts w:eastAsia="標楷體"/>
        </w:rPr>
        <w:t>10</w:t>
      </w:r>
      <w:r w:rsidRPr="00F111E6">
        <w:rPr>
          <w:rFonts w:eastAsia="標楷體" w:hint="eastAsia"/>
        </w:rPr>
        <w:t>頁</w:t>
      </w:r>
      <w:r w:rsidRPr="00F111E6">
        <w:rPr>
          <w:rFonts w:eastAsia="標楷體"/>
        </w:rPr>
        <w:t>)</w:t>
      </w:r>
    </w:p>
    <w:p w:rsidR="00FF0FE9" w:rsidRDefault="00FF0FE9" w:rsidP="002A3292">
      <w:pPr>
        <w:jc w:val="center"/>
        <w:sectPr w:rsidR="00FF0FE9" w:rsidSect="00BF5227">
          <w:footerReference w:type="default" r:id="rId7"/>
          <w:pgSz w:w="11906" w:h="16838"/>
          <w:pgMar w:top="454" w:right="720" w:bottom="454" w:left="720" w:header="851" w:footer="992" w:gutter="0"/>
          <w:cols w:space="425"/>
          <w:formProt w:val="0"/>
          <w:docGrid w:type="lines" w:linePitch="360"/>
        </w:sectPr>
      </w:pPr>
    </w:p>
    <w:p w:rsidR="00FF0FE9" w:rsidRDefault="00FF0FE9" w:rsidP="00225672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2015</w:t>
      </w:r>
      <w:r>
        <w:rPr>
          <w:rFonts w:eastAsia="標楷體" w:hint="eastAsia"/>
          <w:b/>
          <w:sz w:val="36"/>
          <w:szCs w:val="36"/>
        </w:rPr>
        <w:t>臺灣國際</w:t>
      </w:r>
      <w:r w:rsidRPr="00F937C3">
        <w:rPr>
          <w:rFonts w:eastAsia="標楷體" w:hint="eastAsia"/>
          <w:b/>
          <w:sz w:val="36"/>
          <w:szCs w:val="36"/>
        </w:rPr>
        <w:t>創新發明暨設計競賽</w:t>
      </w:r>
    </w:p>
    <w:p w:rsidR="00FF0FE9" w:rsidRPr="00FB0218" w:rsidRDefault="00FF0FE9" w:rsidP="00E13EB6">
      <w:pPr>
        <w:snapToGrid w:val="0"/>
        <w:spacing w:afterLines="50"/>
        <w:jc w:val="center"/>
        <w:rPr>
          <w:rFonts w:eastAsia="標楷體"/>
          <w:b/>
          <w:sz w:val="32"/>
          <w:szCs w:val="32"/>
          <w:u w:val="single"/>
        </w:rPr>
      </w:pPr>
      <w:r w:rsidRPr="00FB0218">
        <w:rPr>
          <w:rFonts w:eastAsia="標楷體" w:hint="eastAsia"/>
          <w:b/>
          <w:sz w:val="32"/>
          <w:szCs w:val="32"/>
          <w:u w:val="single"/>
        </w:rPr>
        <w:t>徵選作品著作授權同意書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6"/>
        <w:gridCol w:w="11"/>
        <w:gridCol w:w="8457"/>
      </w:tblGrid>
      <w:tr w:rsidR="00FF0FE9" w:rsidRPr="002F1344" w:rsidTr="0088705D">
        <w:trPr>
          <w:jc w:val="center"/>
        </w:trPr>
        <w:tc>
          <w:tcPr>
            <w:tcW w:w="9747" w:type="dxa"/>
            <w:gridSpan w:val="3"/>
          </w:tcPr>
          <w:p w:rsidR="00FF0FE9" w:rsidRPr="002F1344" w:rsidRDefault="00FF0FE9" w:rsidP="0088705D">
            <w:pPr>
              <w:rPr>
                <w:rFonts w:eastAsia="標楷體"/>
                <w:b/>
              </w:rPr>
            </w:pPr>
            <w:r w:rsidRPr="002F1344">
              <w:rPr>
                <w:rFonts w:eastAsia="標楷體" w:hint="eastAsia"/>
                <w:b/>
                <w:szCs w:val="22"/>
              </w:rPr>
              <w:t>報名編號</w:t>
            </w:r>
            <w:r w:rsidRPr="002F1344">
              <w:rPr>
                <w:rFonts w:eastAsia="標楷體"/>
                <w:b/>
                <w:szCs w:val="22"/>
              </w:rPr>
              <w:t>:</w:t>
            </w:r>
            <w:r w:rsidRPr="00225672">
              <w:rPr>
                <w:rFonts w:eastAsia="標楷體"/>
                <w:b/>
                <w:color w:val="A6A6A6"/>
                <w:szCs w:val="22"/>
              </w:rPr>
              <w:t>(</w:t>
            </w:r>
            <w:r w:rsidRPr="00225672">
              <w:rPr>
                <w:rFonts w:eastAsia="標楷體" w:hint="eastAsia"/>
                <w:color w:val="A6A6A6"/>
                <w:szCs w:val="22"/>
              </w:rPr>
              <w:t>由主辦單位填寫</w:t>
            </w:r>
            <w:r w:rsidRPr="00225672">
              <w:rPr>
                <w:rFonts w:eastAsia="標楷體"/>
                <w:color w:val="A6A6A6"/>
                <w:szCs w:val="22"/>
              </w:rPr>
              <w:t>)</w:t>
            </w:r>
          </w:p>
        </w:tc>
      </w:tr>
      <w:tr w:rsidR="00FF0FE9" w:rsidRPr="002F1344" w:rsidTr="0088705D">
        <w:trPr>
          <w:jc w:val="center"/>
        </w:trPr>
        <w:tc>
          <w:tcPr>
            <w:tcW w:w="1382" w:type="dxa"/>
            <w:gridSpan w:val="2"/>
            <w:vAlign w:val="center"/>
          </w:tcPr>
          <w:p w:rsidR="00FF0FE9" w:rsidRPr="00221E14" w:rsidRDefault="00FF0FE9" w:rsidP="0088705D">
            <w:pPr>
              <w:jc w:val="center"/>
              <w:rPr>
                <w:rFonts w:eastAsia="標楷體"/>
                <w:b/>
              </w:rPr>
            </w:pPr>
            <w:r w:rsidRPr="00221E14">
              <w:rPr>
                <w:rFonts w:eastAsia="標楷體" w:hint="eastAsia"/>
                <w:b/>
                <w:szCs w:val="22"/>
              </w:rPr>
              <w:t>參賽組別</w:t>
            </w:r>
          </w:p>
        </w:tc>
        <w:tc>
          <w:tcPr>
            <w:tcW w:w="8365" w:type="dxa"/>
          </w:tcPr>
          <w:p w:rsidR="00FF0FE9" w:rsidRPr="002F1344" w:rsidRDefault="00FF0FE9" w:rsidP="0088705D">
            <w:pPr>
              <w:jc w:val="center"/>
              <w:rPr>
                <w:rFonts w:eastAsia="標楷體"/>
              </w:rPr>
            </w:pPr>
          </w:p>
        </w:tc>
      </w:tr>
      <w:tr w:rsidR="00FF0FE9" w:rsidRPr="002F1344" w:rsidTr="0088705D">
        <w:trPr>
          <w:jc w:val="center"/>
        </w:trPr>
        <w:tc>
          <w:tcPr>
            <w:tcW w:w="1382" w:type="dxa"/>
            <w:gridSpan w:val="2"/>
            <w:vAlign w:val="center"/>
          </w:tcPr>
          <w:p w:rsidR="00FF0FE9" w:rsidRPr="00221E14" w:rsidRDefault="00FF0FE9" w:rsidP="0088705D">
            <w:pPr>
              <w:jc w:val="center"/>
              <w:rPr>
                <w:rFonts w:eastAsia="標楷體"/>
                <w:b/>
              </w:rPr>
            </w:pPr>
            <w:r w:rsidRPr="00221E14">
              <w:rPr>
                <w:rFonts w:eastAsia="標楷體" w:hint="eastAsia"/>
                <w:b/>
                <w:szCs w:val="22"/>
              </w:rPr>
              <w:t>被授權人</w:t>
            </w:r>
          </w:p>
        </w:tc>
        <w:tc>
          <w:tcPr>
            <w:tcW w:w="8365" w:type="dxa"/>
          </w:tcPr>
          <w:p w:rsidR="00FF0FE9" w:rsidRPr="002F1344" w:rsidRDefault="00FF0FE9" w:rsidP="0088705D">
            <w:pPr>
              <w:rPr>
                <w:rFonts w:eastAsia="標楷體"/>
              </w:rPr>
            </w:pPr>
            <w:r w:rsidRPr="002F1344">
              <w:rPr>
                <w:rFonts w:eastAsia="標楷體" w:hint="eastAsia"/>
                <w:szCs w:val="22"/>
              </w:rPr>
              <w:t>臺灣知識創新學會</w:t>
            </w:r>
          </w:p>
        </w:tc>
      </w:tr>
      <w:tr w:rsidR="00FF0FE9" w:rsidRPr="002F1344" w:rsidTr="0088705D">
        <w:trPr>
          <w:jc w:val="center"/>
        </w:trPr>
        <w:tc>
          <w:tcPr>
            <w:tcW w:w="9747" w:type="dxa"/>
            <w:gridSpan w:val="3"/>
          </w:tcPr>
          <w:tbl>
            <w:tblPr>
              <w:tblW w:w="0" w:type="auto"/>
              <w:tblLook w:val="0000"/>
            </w:tblPr>
            <w:tblGrid>
              <w:gridCol w:w="9638"/>
            </w:tblGrid>
            <w:tr w:rsidR="00FF0FE9" w:rsidRPr="00FB0218" w:rsidTr="0088705D">
              <w:trPr>
                <w:trHeight w:val="2751"/>
              </w:trPr>
              <w:tc>
                <w:tcPr>
                  <w:tcW w:w="9746" w:type="dxa"/>
                </w:tcPr>
                <w:p w:rsidR="00FF0FE9" w:rsidRPr="00FB0218" w:rsidRDefault="00FF0FE9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授權人茲同意授權被授權人，就授權人參加【臺灣知識創新學會】「</w:t>
                  </w:r>
                  <w:r>
                    <w:rPr>
                      <w:rFonts w:eastAsia="標楷體"/>
                      <w:color w:val="000000"/>
                      <w:kern w:val="0"/>
                    </w:rPr>
                    <w:t>2015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臺灣國際</w:t>
                  </w:r>
                  <w:r w:rsidRPr="00F937C3">
                    <w:rPr>
                      <w:rFonts w:eastAsia="標楷體" w:hint="eastAsia"/>
                      <w:color w:val="000000"/>
                      <w:kern w:val="0"/>
                    </w:rPr>
                    <w:t>創新發明暨設計競賽</w:t>
                  </w: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」之作品（包括構想畫、實作作品及作品說明書）：</w:t>
                  </w:r>
                </w:p>
                <w:p w:rsidR="00FF0FE9" w:rsidRPr="00FB0218" w:rsidRDefault="00FF0FE9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/>
                      <w:color w:val="000000"/>
                      <w:kern w:val="0"/>
                    </w:rPr>
                    <w:t xml:space="preserve">____________________________________________________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（作品名稱），為</w:t>
                  </w: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達競賽之目的與效果，及為其行政暨宣傳等需要，得將本人作品進行數位化典藏、展示實作作品、重製、透過網路公開傳輸、授權用戶下載、列印、製作海報、日曆與編輯出版「</w:t>
                  </w:r>
                  <w:r>
                    <w:rPr>
                      <w:rFonts w:eastAsia="標楷體"/>
                      <w:color w:val="000000"/>
                      <w:kern w:val="0"/>
                    </w:rPr>
                    <w:t>2015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臺灣國際</w:t>
                  </w:r>
                  <w:r w:rsidRPr="00F937C3">
                    <w:rPr>
                      <w:rFonts w:eastAsia="標楷體" w:hint="eastAsia"/>
                      <w:color w:val="000000"/>
                      <w:kern w:val="0"/>
                    </w:rPr>
                    <w:t>創新發明暨設計競賽</w:t>
                  </w: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作品成果集」一書等行為。本授權為無償、永久，並不限制被授權人利用之區域、方式與次數等。</w:t>
                  </w:r>
                </w:p>
                <w:p w:rsidR="00FF0FE9" w:rsidRPr="00FB0218" w:rsidRDefault="00FF0FE9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授權人聲明並保證授權作品為授權人所自行創作，有權為本同意之各項授權。且授權作品未侵害任何第三人之智慧財產權。本同意書為非專屬授權，授權人對授權作品仍擁有著作權。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 xml:space="preserve"> </w:t>
                  </w:r>
                </w:p>
                <w:p w:rsidR="00FF0FE9" w:rsidRPr="00FB0218" w:rsidRDefault="00FF0FE9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授權人並同意不對被授權人行使著作人格權。</w:t>
                  </w:r>
                </w:p>
                <w:p w:rsidR="00FF0FE9" w:rsidRPr="00FB0218" w:rsidRDefault="00FF0FE9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謹此證明。</w:t>
                  </w:r>
                </w:p>
                <w:p w:rsidR="00FF0FE9" w:rsidRDefault="00FF0FE9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本作品作者簽章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(</w:t>
                  </w: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含身分證字號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)</w:t>
                  </w:r>
                  <w:r w:rsidRPr="00FB0218">
                    <w:rPr>
                      <w:rFonts w:eastAsia="標楷體" w:hint="eastAsia"/>
                      <w:color w:val="000000"/>
                      <w:kern w:val="0"/>
                    </w:rPr>
                    <w:t>：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348"/>
                    <w:gridCol w:w="2348"/>
                    <w:gridCol w:w="2348"/>
                    <w:gridCol w:w="2349"/>
                  </w:tblGrid>
                  <w:tr w:rsidR="00FF0FE9" w:rsidTr="00164A6E">
                    <w:trPr>
                      <w:trHeight w:val="541"/>
                    </w:trPr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隊員姓名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身分證號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Default="00FF0FE9" w:rsidP="00D2251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指導老師</w:t>
                        </w:r>
                        <w:r w:rsidRPr="00164A6E">
                          <w:rPr>
                            <w:rFonts w:eastAsia="標楷體"/>
                            <w:color w:val="000000"/>
                            <w:kern w:val="0"/>
                          </w:rPr>
                          <w:t>/</w:t>
                        </w: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教授姓名</w:t>
                        </w:r>
                      </w:p>
                      <w:p w:rsidR="00FF0FE9" w:rsidRPr="00164A6E" w:rsidRDefault="00FF0FE9" w:rsidP="00D2251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eastAsia="標楷體"/>
                            <w:color w:val="000000"/>
                            <w:kern w:val="0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無則免填</w:t>
                        </w:r>
                        <w:r>
                          <w:rPr>
                            <w:rFonts w:eastAsia="標楷體"/>
                            <w:color w:val="000000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身分證號</w:t>
                        </w:r>
                      </w:p>
                    </w:tc>
                  </w:tr>
                  <w:tr w:rsidR="00FF0FE9" w:rsidTr="00164A6E">
                    <w:trPr>
                      <w:trHeight w:val="647"/>
                    </w:trPr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FF0FE9" w:rsidTr="00164A6E">
                    <w:trPr>
                      <w:trHeight w:val="557"/>
                    </w:trPr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FF0FE9" w:rsidTr="00164A6E">
                    <w:trPr>
                      <w:trHeight w:val="564"/>
                    </w:trPr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8" o:spid="_x0000_s1027" type="#_x0000_t32" style="position:absolute;margin-left:109.6pt;margin-top:-.6pt;width:113.9pt;height:28.4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"/>
                          </w:pict>
                        </w:r>
                        <w:r>
                          <w:rPr>
                            <w:noProof/>
                          </w:rPr>
                          <w:pict>
                            <v:shape id="AutoShape 5" o:spid="_x0000_s1028" type="#_x0000_t32" style="position:absolute;margin-left:-5.9pt;margin-top:-1.15pt;width:115.5pt;height:2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"/>
                          </w:pict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FF0FE9" w:rsidTr="00164A6E">
                    <w:trPr>
                      <w:trHeight w:val="552"/>
                    </w:trPr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 id="AutoShape 6" o:spid="_x0000_s1029" type="#_x0000_t32" style="position:absolute;margin-left:-4.85pt;margin-top:-.4pt;width:116.05pt;height:27.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"/>
                          </w:pict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0FE9" w:rsidRPr="00164A6E" w:rsidRDefault="00FF0FE9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 id="AutoShape 9" o:spid="_x0000_s1030" type="#_x0000_t32" style="position:absolute;margin-left:-5.2pt;margin-top:.25pt;width:116.05pt;height:27.9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"/>
                          </w:pict>
                        </w:r>
                      </w:p>
                    </w:tc>
                  </w:tr>
                </w:tbl>
                <w:p w:rsidR="00FF0FE9" w:rsidRPr="00FB0218" w:rsidRDefault="00FF0FE9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</w:tbl>
          <w:p w:rsidR="00FF0FE9" w:rsidRPr="002F1344" w:rsidRDefault="00FF0FE9" w:rsidP="00225672">
            <w:pPr>
              <w:jc w:val="right"/>
              <w:rPr>
                <w:rFonts w:eastAsia="標楷體"/>
                <w:b/>
              </w:rPr>
            </w:pPr>
            <w:r w:rsidRPr="002F1344">
              <w:rPr>
                <w:rFonts w:eastAsia="標楷體"/>
                <w:b/>
                <w:szCs w:val="22"/>
              </w:rPr>
              <w:t xml:space="preserve"> (</w:t>
            </w:r>
            <w:r>
              <w:rPr>
                <w:rFonts w:eastAsia="標楷體" w:hint="eastAsia"/>
                <w:b/>
                <w:szCs w:val="22"/>
              </w:rPr>
              <w:t>需</w:t>
            </w:r>
            <w:r w:rsidRPr="002F1344">
              <w:rPr>
                <w:rFonts w:eastAsia="標楷體" w:hint="eastAsia"/>
                <w:b/>
                <w:szCs w:val="22"/>
              </w:rPr>
              <w:t>全體隊員均簽章</w:t>
            </w:r>
            <w:r w:rsidRPr="002F1344">
              <w:rPr>
                <w:rFonts w:eastAsia="標楷體"/>
                <w:b/>
                <w:szCs w:val="22"/>
              </w:rPr>
              <w:t xml:space="preserve">)    </w:t>
            </w:r>
          </w:p>
          <w:p w:rsidR="00FF0FE9" w:rsidRPr="002F1344" w:rsidRDefault="00FF0FE9" w:rsidP="00225672">
            <w:pPr>
              <w:jc w:val="center"/>
              <w:rPr>
                <w:rFonts w:eastAsia="標楷體"/>
              </w:rPr>
            </w:pPr>
            <w:r w:rsidRPr="002F1344">
              <w:rPr>
                <w:rFonts w:eastAsia="標楷體" w:hint="eastAsia"/>
                <w:szCs w:val="22"/>
              </w:rPr>
              <w:t>中華民國</w:t>
            </w:r>
            <w:r w:rsidRPr="002F1344">
              <w:rPr>
                <w:rFonts w:eastAsia="標楷體"/>
                <w:szCs w:val="22"/>
              </w:rPr>
              <w:t xml:space="preserve">          </w:t>
            </w:r>
            <w:r w:rsidRPr="002F1344">
              <w:rPr>
                <w:rFonts w:eastAsia="標楷體" w:hint="eastAsia"/>
                <w:szCs w:val="22"/>
              </w:rPr>
              <w:t>年</w:t>
            </w:r>
            <w:r w:rsidRPr="002F1344">
              <w:rPr>
                <w:rFonts w:eastAsia="標楷體"/>
                <w:szCs w:val="22"/>
              </w:rPr>
              <w:t xml:space="preserve">          </w:t>
            </w:r>
            <w:r w:rsidRPr="002F1344">
              <w:rPr>
                <w:rFonts w:eastAsia="標楷體" w:hint="eastAsia"/>
                <w:szCs w:val="22"/>
              </w:rPr>
              <w:t>月</w:t>
            </w:r>
            <w:r w:rsidRPr="002F1344">
              <w:rPr>
                <w:rFonts w:eastAsia="標楷體"/>
                <w:szCs w:val="22"/>
              </w:rPr>
              <w:t xml:space="preserve">          </w:t>
            </w:r>
            <w:r w:rsidRPr="002F1344">
              <w:rPr>
                <w:rFonts w:eastAsia="標楷體" w:hint="eastAsia"/>
                <w:szCs w:val="22"/>
              </w:rPr>
              <w:t>日</w:t>
            </w:r>
          </w:p>
        </w:tc>
      </w:tr>
      <w:tr w:rsidR="00FF0FE9" w:rsidRPr="002F1344" w:rsidTr="0088705D">
        <w:trPr>
          <w:jc w:val="center"/>
        </w:trPr>
        <w:tc>
          <w:tcPr>
            <w:tcW w:w="1371" w:type="dxa"/>
            <w:vAlign w:val="center"/>
          </w:tcPr>
          <w:p w:rsidR="00FF0FE9" w:rsidRPr="002F1344" w:rsidRDefault="00FF0FE9" w:rsidP="0088705D">
            <w:pPr>
              <w:jc w:val="distribute"/>
              <w:rPr>
                <w:rFonts w:eastAsia="標楷體"/>
              </w:rPr>
            </w:pPr>
            <w:r w:rsidRPr="002F1344">
              <w:rPr>
                <w:rFonts w:eastAsia="標楷體" w:hint="eastAsia"/>
                <w:szCs w:val="22"/>
              </w:rPr>
              <w:t>備註</w:t>
            </w:r>
          </w:p>
        </w:tc>
        <w:tc>
          <w:tcPr>
            <w:tcW w:w="8376" w:type="dxa"/>
            <w:gridSpan w:val="2"/>
          </w:tcPr>
          <w:tbl>
            <w:tblPr>
              <w:tblW w:w="0" w:type="auto"/>
              <w:tblLook w:val="0000"/>
            </w:tblPr>
            <w:tblGrid>
              <w:gridCol w:w="7836"/>
            </w:tblGrid>
            <w:tr w:rsidR="00FF0FE9" w:rsidRPr="00FB0218" w:rsidTr="0088705D">
              <w:trPr>
                <w:trHeight w:val="377"/>
              </w:trPr>
              <w:tc>
                <w:tcPr>
                  <w:tcW w:w="0" w:type="auto"/>
                </w:tcPr>
                <w:p w:rsidR="00FF0FE9" w:rsidRPr="00FB0218" w:rsidRDefault="00FF0FE9" w:rsidP="0088705D">
                  <w:pPr>
                    <w:rPr>
                      <w:rFonts w:eastAsia="標楷體"/>
                    </w:rPr>
                  </w:pPr>
                  <w:r w:rsidRPr="00FB0218">
                    <w:rPr>
                      <w:rFonts w:eastAsia="標楷體"/>
                    </w:rPr>
                    <w:t>1.</w:t>
                  </w:r>
                  <w:r w:rsidRPr="00FB0218">
                    <w:rPr>
                      <w:rFonts w:eastAsia="標楷體" w:hint="eastAsia"/>
                    </w:rPr>
                    <w:t>請將表格空白處以正楷文字詳細填寫。</w:t>
                  </w:r>
                </w:p>
                <w:p w:rsidR="00FF0FE9" w:rsidRPr="00FB0218" w:rsidRDefault="00FF0FE9" w:rsidP="0088705D">
                  <w:pPr>
                    <w:rPr>
                      <w:rFonts w:eastAsia="標楷體"/>
                      <w:sz w:val="23"/>
                      <w:szCs w:val="23"/>
                    </w:rPr>
                  </w:pPr>
                  <w:r w:rsidRPr="00FB0218">
                    <w:rPr>
                      <w:rFonts w:eastAsia="標楷體"/>
                    </w:rPr>
                    <w:t>2.</w:t>
                  </w:r>
                  <w:r w:rsidRPr="00FB0218">
                    <w:rPr>
                      <w:rFonts w:eastAsia="標楷體" w:hint="eastAsia"/>
                    </w:rPr>
                    <w:t>請全體隊員及指導教師親自簽名，並請於簽名後方填寫個人身分證號。</w:t>
                  </w:r>
                </w:p>
              </w:tc>
            </w:tr>
          </w:tbl>
          <w:p w:rsidR="00FF0FE9" w:rsidRPr="002F1344" w:rsidRDefault="00FF0FE9" w:rsidP="0088705D">
            <w:pPr>
              <w:jc w:val="center"/>
              <w:rPr>
                <w:rFonts w:eastAsia="標楷體"/>
              </w:rPr>
            </w:pPr>
          </w:p>
        </w:tc>
      </w:tr>
    </w:tbl>
    <w:p w:rsidR="00FF0FE9" w:rsidRPr="00161C65" w:rsidRDefault="00FF0FE9" w:rsidP="0022567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F0FE9" w:rsidRPr="00161C65" w:rsidSect="00EB10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E9" w:rsidRDefault="00FF0FE9" w:rsidP="00724D0E">
      <w:r>
        <w:separator/>
      </w:r>
    </w:p>
  </w:endnote>
  <w:endnote w:type="continuationSeparator" w:id="0">
    <w:p w:rsidR="00FF0FE9" w:rsidRDefault="00FF0FE9" w:rsidP="0072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E9" w:rsidRPr="00F2584D" w:rsidRDefault="00FF0FE9">
    <w:pPr>
      <w:pStyle w:val="Footer"/>
      <w:jc w:val="center"/>
      <w:rPr>
        <w:sz w:val="24"/>
        <w:szCs w:val="24"/>
      </w:rPr>
    </w:pPr>
    <w:r w:rsidRPr="00F2584D">
      <w:rPr>
        <w:sz w:val="24"/>
        <w:szCs w:val="24"/>
      </w:rPr>
      <w:fldChar w:fldCharType="begin"/>
    </w:r>
    <w:r w:rsidRPr="00F2584D">
      <w:rPr>
        <w:sz w:val="24"/>
        <w:szCs w:val="24"/>
      </w:rPr>
      <w:instrText xml:space="preserve"> PAGE   \* MERGEFORMAT </w:instrText>
    </w:r>
    <w:r w:rsidRPr="00F2584D">
      <w:rPr>
        <w:sz w:val="24"/>
        <w:szCs w:val="24"/>
      </w:rPr>
      <w:fldChar w:fldCharType="separate"/>
    </w:r>
    <w:r w:rsidRPr="00E13EB6">
      <w:rPr>
        <w:noProof/>
        <w:sz w:val="24"/>
        <w:szCs w:val="24"/>
        <w:lang w:val="zh-TW"/>
      </w:rPr>
      <w:t>1</w:t>
    </w:r>
    <w:r w:rsidRPr="00F2584D">
      <w:rPr>
        <w:sz w:val="24"/>
        <w:szCs w:val="24"/>
      </w:rPr>
      <w:fldChar w:fldCharType="end"/>
    </w:r>
  </w:p>
  <w:p w:rsidR="00FF0FE9" w:rsidRDefault="00FF0F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E9" w:rsidRDefault="00FF0FE9" w:rsidP="00724D0E">
      <w:r>
        <w:separator/>
      </w:r>
    </w:p>
  </w:footnote>
  <w:footnote w:type="continuationSeparator" w:id="0">
    <w:p w:rsidR="00FF0FE9" w:rsidRDefault="00FF0FE9" w:rsidP="00724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55D"/>
    <w:multiLevelType w:val="hybridMultilevel"/>
    <w:tmpl w:val="ABAEE6F8"/>
    <w:lvl w:ilvl="0" w:tplc="4A3A0A06">
      <w:start w:val="1"/>
      <w:numFmt w:val="decimal"/>
      <w:lvlText w:val="%1、"/>
      <w:lvlJc w:val="left"/>
      <w:pPr>
        <w:ind w:left="840" w:hanging="480"/>
      </w:pPr>
      <w:rPr>
        <w:rFonts w:cs="Times New Roman" w:hint="eastAsia"/>
      </w:rPr>
    </w:lvl>
    <w:lvl w:ilvl="1" w:tplc="459612FA">
      <w:start w:val="1"/>
      <w:numFmt w:val="decimal"/>
      <w:lvlText w:val="%2、"/>
      <w:lvlJc w:val="left"/>
      <w:pPr>
        <w:ind w:left="960" w:hanging="480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314FF7"/>
    <w:multiLevelType w:val="hybridMultilevel"/>
    <w:tmpl w:val="A484F9AA"/>
    <w:lvl w:ilvl="0" w:tplc="8F4263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27A52B38"/>
    <w:multiLevelType w:val="hybridMultilevel"/>
    <w:tmpl w:val="FEC8F158"/>
    <w:lvl w:ilvl="0" w:tplc="271485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02F3BD0"/>
    <w:multiLevelType w:val="hybridMultilevel"/>
    <w:tmpl w:val="0B9CDD7A"/>
    <w:lvl w:ilvl="0" w:tplc="F6EA34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4">
    <w:nsid w:val="340C61A0"/>
    <w:multiLevelType w:val="hybridMultilevel"/>
    <w:tmpl w:val="78920626"/>
    <w:lvl w:ilvl="0" w:tplc="EF484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8BA7EC9"/>
    <w:multiLevelType w:val="hybridMultilevel"/>
    <w:tmpl w:val="65C8FEA0"/>
    <w:lvl w:ilvl="0" w:tplc="DBE0B71E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3E866353"/>
    <w:multiLevelType w:val="hybridMultilevel"/>
    <w:tmpl w:val="1C38E0BC"/>
    <w:lvl w:ilvl="0" w:tplc="A7FAC2D0">
      <w:start w:val="8"/>
      <w:numFmt w:val="taiwaneseCountingThousand"/>
      <w:lvlText w:val="%1、"/>
      <w:lvlJc w:val="left"/>
      <w:pPr>
        <w:ind w:left="1202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7">
    <w:nsid w:val="4B210321"/>
    <w:multiLevelType w:val="hybridMultilevel"/>
    <w:tmpl w:val="FDB21F4C"/>
    <w:lvl w:ilvl="0" w:tplc="28A8FE1C">
      <w:start w:val="1"/>
      <w:numFmt w:val="decimal"/>
      <w:lvlText w:val="%1."/>
      <w:lvlJc w:val="left"/>
      <w:pPr>
        <w:ind w:left="15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  <w:rPr>
        <w:rFonts w:cs="Times New Roman"/>
      </w:rPr>
    </w:lvl>
  </w:abstractNum>
  <w:abstractNum w:abstractNumId="8">
    <w:nsid w:val="51545906"/>
    <w:multiLevelType w:val="hybridMultilevel"/>
    <w:tmpl w:val="EE70FAF6"/>
    <w:lvl w:ilvl="0" w:tplc="0409000F">
      <w:start w:val="1"/>
      <w:numFmt w:val="decimal"/>
      <w:lvlText w:val="%1."/>
      <w:lvlJc w:val="left"/>
      <w:pPr>
        <w:ind w:left="95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  <w:rPr>
        <w:rFonts w:cs="Times New Roman"/>
      </w:rPr>
    </w:lvl>
  </w:abstractNum>
  <w:abstractNum w:abstractNumId="9">
    <w:nsid w:val="533A2888"/>
    <w:multiLevelType w:val="hybridMultilevel"/>
    <w:tmpl w:val="93E67836"/>
    <w:lvl w:ilvl="0" w:tplc="8632C0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0">
    <w:nsid w:val="66C735B0"/>
    <w:multiLevelType w:val="hybridMultilevel"/>
    <w:tmpl w:val="7F6CCC0C"/>
    <w:lvl w:ilvl="0" w:tplc="777665BA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eastAsia"/>
        <w:b/>
      </w:rPr>
    </w:lvl>
    <w:lvl w:ilvl="1" w:tplc="E9749AFE">
      <w:start w:val="1"/>
      <w:numFmt w:val="decimal"/>
      <w:lvlText w:val="%2、"/>
      <w:lvlJc w:val="left"/>
      <w:pPr>
        <w:ind w:left="197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1">
    <w:nsid w:val="73D75ECC"/>
    <w:multiLevelType w:val="hybridMultilevel"/>
    <w:tmpl w:val="E138E53E"/>
    <w:lvl w:ilvl="0" w:tplc="0409000F">
      <w:start w:val="1"/>
      <w:numFmt w:val="decimal"/>
      <w:lvlText w:val="%1."/>
      <w:lvlJc w:val="left"/>
      <w:pPr>
        <w:ind w:left="91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C01"/>
    <w:rsid w:val="0004136E"/>
    <w:rsid w:val="0005593B"/>
    <w:rsid w:val="000868CF"/>
    <w:rsid w:val="000D6C33"/>
    <w:rsid w:val="000E0CB6"/>
    <w:rsid w:val="000E2101"/>
    <w:rsid w:val="000F3FBD"/>
    <w:rsid w:val="00111367"/>
    <w:rsid w:val="00117681"/>
    <w:rsid w:val="00153CE1"/>
    <w:rsid w:val="00161C65"/>
    <w:rsid w:val="00164A6E"/>
    <w:rsid w:val="0019628C"/>
    <w:rsid w:val="001B266F"/>
    <w:rsid w:val="001B5C46"/>
    <w:rsid w:val="001F33E0"/>
    <w:rsid w:val="00200C05"/>
    <w:rsid w:val="00201946"/>
    <w:rsid w:val="002037FF"/>
    <w:rsid w:val="00221E14"/>
    <w:rsid w:val="00225672"/>
    <w:rsid w:val="0022660D"/>
    <w:rsid w:val="002346E4"/>
    <w:rsid w:val="00240D17"/>
    <w:rsid w:val="002517B1"/>
    <w:rsid w:val="002652CA"/>
    <w:rsid w:val="00267537"/>
    <w:rsid w:val="002723FE"/>
    <w:rsid w:val="002A3292"/>
    <w:rsid w:val="002A3E6E"/>
    <w:rsid w:val="002B3D9B"/>
    <w:rsid w:val="002C51D4"/>
    <w:rsid w:val="002F1344"/>
    <w:rsid w:val="002F741B"/>
    <w:rsid w:val="00323B14"/>
    <w:rsid w:val="00326D8A"/>
    <w:rsid w:val="00343C8C"/>
    <w:rsid w:val="0039005E"/>
    <w:rsid w:val="003955BB"/>
    <w:rsid w:val="003A5704"/>
    <w:rsid w:val="003C61C8"/>
    <w:rsid w:val="003D3931"/>
    <w:rsid w:val="003F0E76"/>
    <w:rsid w:val="00444A6B"/>
    <w:rsid w:val="004557FE"/>
    <w:rsid w:val="00462007"/>
    <w:rsid w:val="00465B0D"/>
    <w:rsid w:val="00496768"/>
    <w:rsid w:val="004A1899"/>
    <w:rsid w:val="004A323D"/>
    <w:rsid w:val="004C33A3"/>
    <w:rsid w:val="00521187"/>
    <w:rsid w:val="00536211"/>
    <w:rsid w:val="00554EBC"/>
    <w:rsid w:val="0059752E"/>
    <w:rsid w:val="005A66DD"/>
    <w:rsid w:val="005A6A40"/>
    <w:rsid w:val="005D1A39"/>
    <w:rsid w:val="005F1C01"/>
    <w:rsid w:val="005F3BC3"/>
    <w:rsid w:val="00617242"/>
    <w:rsid w:val="00687973"/>
    <w:rsid w:val="0069525A"/>
    <w:rsid w:val="006B618E"/>
    <w:rsid w:val="006C3294"/>
    <w:rsid w:val="006C4989"/>
    <w:rsid w:val="006D63C0"/>
    <w:rsid w:val="00711B15"/>
    <w:rsid w:val="00724D0E"/>
    <w:rsid w:val="007834A9"/>
    <w:rsid w:val="007A0ACD"/>
    <w:rsid w:val="007A5A83"/>
    <w:rsid w:val="007B52EC"/>
    <w:rsid w:val="007F1C44"/>
    <w:rsid w:val="00823253"/>
    <w:rsid w:val="008455BA"/>
    <w:rsid w:val="00845600"/>
    <w:rsid w:val="00885C9E"/>
    <w:rsid w:val="0088705D"/>
    <w:rsid w:val="00887F93"/>
    <w:rsid w:val="008A3D06"/>
    <w:rsid w:val="008E5A97"/>
    <w:rsid w:val="009067B6"/>
    <w:rsid w:val="009358A6"/>
    <w:rsid w:val="009513A1"/>
    <w:rsid w:val="00954C8E"/>
    <w:rsid w:val="00955E81"/>
    <w:rsid w:val="00964337"/>
    <w:rsid w:val="0098688F"/>
    <w:rsid w:val="009A5E58"/>
    <w:rsid w:val="009B0727"/>
    <w:rsid w:val="009B3B59"/>
    <w:rsid w:val="009C2AE1"/>
    <w:rsid w:val="009D0909"/>
    <w:rsid w:val="00A0143F"/>
    <w:rsid w:val="00A10069"/>
    <w:rsid w:val="00A61F85"/>
    <w:rsid w:val="00A915A0"/>
    <w:rsid w:val="00AA521C"/>
    <w:rsid w:val="00AD6CEF"/>
    <w:rsid w:val="00AD7DEC"/>
    <w:rsid w:val="00B305CB"/>
    <w:rsid w:val="00B30A85"/>
    <w:rsid w:val="00B45806"/>
    <w:rsid w:val="00B47CAF"/>
    <w:rsid w:val="00B57702"/>
    <w:rsid w:val="00BD3C29"/>
    <w:rsid w:val="00BF5227"/>
    <w:rsid w:val="00C30117"/>
    <w:rsid w:val="00C52F7C"/>
    <w:rsid w:val="00C6128F"/>
    <w:rsid w:val="00C7793A"/>
    <w:rsid w:val="00C87501"/>
    <w:rsid w:val="00CD07FE"/>
    <w:rsid w:val="00CE61AE"/>
    <w:rsid w:val="00CF011A"/>
    <w:rsid w:val="00D012BF"/>
    <w:rsid w:val="00D1010E"/>
    <w:rsid w:val="00D22519"/>
    <w:rsid w:val="00D23BAB"/>
    <w:rsid w:val="00D31AA0"/>
    <w:rsid w:val="00D35821"/>
    <w:rsid w:val="00D41216"/>
    <w:rsid w:val="00D7463A"/>
    <w:rsid w:val="00DB6CE9"/>
    <w:rsid w:val="00E133B4"/>
    <w:rsid w:val="00E13EB6"/>
    <w:rsid w:val="00E24841"/>
    <w:rsid w:val="00E76009"/>
    <w:rsid w:val="00E76C3D"/>
    <w:rsid w:val="00E861D7"/>
    <w:rsid w:val="00EB1098"/>
    <w:rsid w:val="00ED024A"/>
    <w:rsid w:val="00EE0084"/>
    <w:rsid w:val="00F0263B"/>
    <w:rsid w:val="00F111E6"/>
    <w:rsid w:val="00F22732"/>
    <w:rsid w:val="00F23E99"/>
    <w:rsid w:val="00F2584D"/>
    <w:rsid w:val="00F539A1"/>
    <w:rsid w:val="00F636A4"/>
    <w:rsid w:val="00F72FF6"/>
    <w:rsid w:val="00F7434E"/>
    <w:rsid w:val="00F83018"/>
    <w:rsid w:val="00F84BDA"/>
    <w:rsid w:val="00F918B9"/>
    <w:rsid w:val="00F937C3"/>
    <w:rsid w:val="00FA5A86"/>
    <w:rsid w:val="00FA6406"/>
    <w:rsid w:val="00FB0218"/>
    <w:rsid w:val="00FB3926"/>
    <w:rsid w:val="00FB405D"/>
    <w:rsid w:val="00FC083C"/>
    <w:rsid w:val="00FD6AC5"/>
    <w:rsid w:val="00FE4FC0"/>
    <w:rsid w:val="00FF0FE9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01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link w:val="Heading2Char"/>
    <w:uiPriority w:val="99"/>
    <w:qFormat/>
    <w:rsid w:val="00267537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67537"/>
    <w:rPr>
      <w:rFonts w:ascii="新細明體" w:eastAsia="新細明體" w:hAnsi="新細明體"/>
      <w:b/>
      <w:kern w:val="0"/>
      <w:sz w:val="36"/>
    </w:rPr>
  </w:style>
  <w:style w:type="character" w:customStyle="1" w:styleId="apple-converted-space">
    <w:name w:val="apple-converted-space"/>
    <w:basedOn w:val="DefaultParagraphFont"/>
    <w:uiPriority w:val="99"/>
    <w:rsid w:val="004557F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24D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4D0E"/>
    <w:rPr>
      <w:rFonts w:ascii="Times New Roman" w:eastAsia="新細明體" w:hAnsi="Times New Roman"/>
      <w:sz w:val="20"/>
    </w:rPr>
  </w:style>
  <w:style w:type="paragraph" w:styleId="Footer">
    <w:name w:val="footer"/>
    <w:basedOn w:val="Normal"/>
    <w:link w:val="FooterChar"/>
    <w:uiPriority w:val="99"/>
    <w:rsid w:val="00724D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4D0E"/>
    <w:rPr>
      <w:rFonts w:ascii="Times New Roman" w:eastAsia="新細明體" w:hAnsi="Times New Roman"/>
      <w:sz w:val="20"/>
    </w:rPr>
  </w:style>
  <w:style w:type="paragraph" w:styleId="ListParagraph">
    <w:name w:val="List Paragraph"/>
    <w:basedOn w:val="Normal"/>
    <w:uiPriority w:val="99"/>
    <w:qFormat/>
    <w:rsid w:val="00200C05"/>
    <w:pPr>
      <w:ind w:leftChars="200" w:left="480"/>
    </w:pPr>
  </w:style>
  <w:style w:type="character" w:styleId="Hyperlink">
    <w:name w:val="Hyperlink"/>
    <w:basedOn w:val="DefaultParagraphFont"/>
    <w:uiPriority w:val="99"/>
    <w:rsid w:val="007F1C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834A9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A3292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A3292"/>
    <w:rPr>
      <w:kern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3292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329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2A3292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292"/>
    <w:rPr>
      <w:rFonts w:ascii="Cambria" w:eastAsia="新細明體" w:hAnsi="Cambria"/>
      <w:sz w:val="18"/>
    </w:rPr>
  </w:style>
  <w:style w:type="table" w:styleId="TableGrid">
    <w:name w:val="Table Grid"/>
    <w:basedOn w:val="TableNormal"/>
    <w:uiPriority w:val="99"/>
    <w:rsid w:val="00F227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4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4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4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94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296</Words>
  <Characters>1689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附件一-報名表</dc:title>
  <dc:subject/>
  <dc:creator>User</dc:creator>
  <cp:keywords/>
  <dc:description/>
  <cp:lastModifiedBy>user</cp:lastModifiedBy>
  <cp:revision>2</cp:revision>
  <cp:lastPrinted>2014-01-20T06:38:00Z</cp:lastPrinted>
  <dcterms:created xsi:type="dcterms:W3CDTF">2015-03-23T03:09:00Z</dcterms:created>
  <dcterms:modified xsi:type="dcterms:W3CDTF">2015-03-23T03:09:00Z</dcterms:modified>
</cp:coreProperties>
</file>