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52" w:rsidRDefault="00F53552" w:rsidP="00E6221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62218">
        <w:rPr>
          <w:rFonts w:ascii="標楷體" w:eastAsia="標楷體" w:hAnsi="標楷體" w:hint="eastAsia"/>
          <w:b/>
          <w:sz w:val="32"/>
          <w:szCs w:val="32"/>
        </w:rPr>
        <w:t>臺灣澎湖地方法院檢察署</w:t>
      </w:r>
      <w:r w:rsidRPr="00E62218">
        <w:rPr>
          <w:rFonts w:ascii="標楷體" w:eastAsia="標楷體" w:hAnsi="標楷體"/>
          <w:b/>
          <w:sz w:val="32"/>
          <w:szCs w:val="32"/>
        </w:rPr>
        <w:t>106</w:t>
      </w:r>
      <w:r w:rsidRPr="00E62218">
        <w:rPr>
          <w:rFonts w:ascii="標楷體" w:eastAsia="標楷體" w:hAnsi="標楷體" w:hint="eastAsia"/>
          <w:b/>
          <w:sz w:val="32"/>
          <w:szCs w:val="32"/>
        </w:rPr>
        <w:t>年「司法與我」徵文比賽辦法</w:t>
      </w:r>
    </w:p>
    <w:p w:rsidR="00F53552" w:rsidRDefault="00F53552" w:rsidP="00AB54F9">
      <w:pPr>
        <w:spacing w:line="2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53552" w:rsidRPr="00910CA1" w:rsidRDefault="00F53552" w:rsidP="00910CA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Pr="00910CA1">
        <w:rPr>
          <w:rFonts w:ascii="標楷體" w:eastAsia="標楷體" w:hAnsi="標楷體" w:hint="eastAsia"/>
          <w:sz w:val="28"/>
          <w:szCs w:val="28"/>
        </w:rPr>
        <w:t>目的：</w:t>
      </w:r>
    </w:p>
    <w:p w:rsidR="00F53552" w:rsidRDefault="00F53552" w:rsidP="00AF6836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司法乃維持公平正義的最後防線，司法與民眾有著息息相關的連動因子存在，期許司法所扮演公義、關懷角色廣為普羅大眾熟知，並藉此拉進民眾與司法距離，展現司法為民開創新局之理念，俾使民眾對「柔性司法」有更深入的探索，並深入且真實反映一般民眾對司法的認知程度，以及對司法未來的期許。</w:t>
      </w:r>
    </w:p>
    <w:p w:rsidR="00F53552" w:rsidRPr="00AF6836" w:rsidRDefault="00F53552" w:rsidP="00AF6836">
      <w:pPr>
        <w:spacing w:line="480" w:lineRule="exact"/>
        <w:ind w:leftChars="250" w:left="60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本署於今</w:t>
      </w:r>
      <w:r>
        <w:rPr>
          <w:rFonts w:ascii="標楷體" w:eastAsia="標楷體" w:hAnsi="標楷體"/>
          <w:sz w:val="28"/>
          <w:szCs w:val="28"/>
        </w:rPr>
        <w:t>(106)</w:t>
      </w:r>
      <w:r w:rsidRPr="00AF6836">
        <w:rPr>
          <w:rFonts w:ascii="標楷體" w:eastAsia="標楷體" w:hAnsi="標楷體" w:hint="eastAsia"/>
          <w:sz w:val="28"/>
          <w:szCs w:val="28"/>
        </w:rPr>
        <w:t>年</w:t>
      </w:r>
      <w:r w:rsidRPr="00AF6836">
        <w:rPr>
          <w:rFonts w:ascii="標楷體" w:eastAsia="標楷體" w:hAnsi="標楷體"/>
          <w:sz w:val="28"/>
          <w:szCs w:val="28"/>
        </w:rPr>
        <w:t>2</w:t>
      </w:r>
      <w:r w:rsidRPr="00AF6836">
        <w:rPr>
          <w:rFonts w:ascii="標楷體" w:eastAsia="標楷體" w:hAnsi="標楷體" w:hint="eastAsia"/>
          <w:sz w:val="28"/>
          <w:szCs w:val="28"/>
        </w:rPr>
        <w:t>月</w:t>
      </w:r>
      <w:r w:rsidRPr="00AF6836">
        <w:rPr>
          <w:rFonts w:ascii="標楷體" w:eastAsia="標楷體" w:hAnsi="標楷體"/>
          <w:sz w:val="28"/>
          <w:szCs w:val="28"/>
        </w:rPr>
        <w:t>15</w:t>
      </w:r>
      <w:r w:rsidRPr="00AF6836">
        <w:rPr>
          <w:rFonts w:ascii="標楷體" w:eastAsia="標楷體" w:hAnsi="標楷體" w:hint="eastAsia"/>
          <w:sz w:val="28"/>
          <w:szCs w:val="28"/>
        </w:rPr>
        <w:t>日到</w:t>
      </w:r>
      <w:r w:rsidRPr="00AF6836">
        <w:rPr>
          <w:rFonts w:ascii="標楷體" w:eastAsia="標楷體" w:hAnsi="標楷體"/>
          <w:sz w:val="28"/>
          <w:szCs w:val="28"/>
        </w:rPr>
        <w:t>2</w:t>
      </w:r>
      <w:r w:rsidRPr="00AF6836">
        <w:rPr>
          <w:rFonts w:ascii="標楷體" w:eastAsia="標楷體" w:hAnsi="標楷體" w:hint="eastAsia"/>
          <w:sz w:val="28"/>
          <w:szCs w:val="28"/>
        </w:rPr>
        <w:t>月</w:t>
      </w:r>
      <w:r w:rsidRPr="00AF6836">
        <w:rPr>
          <w:rFonts w:ascii="標楷體" w:eastAsia="標楷體" w:hAnsi="標楷體"/>
          <w:sz w:val="28"/>
          <w:szCs w:val="28"/>
        </w:rPr>
        <w:t>26</w:t>
      </w:r>
      <w:r w:rsidRPr="00AF6836">
        <w:rPr>
          <w:rFonts w:ascii="標楷體" w:eastAsia="標楷體" w:hAnsi="標楷體" w:hint="eastAsia"/>
          <w:sz w:val="28"/>
          <w:szCs w:val="28"/>
        </w:rPr>
        <w:t>日在文化局中興畫廊邀集澎湖地方法院，澎湖縣政府警察局，澎湖縣調查站，澎湖監獄等機關辦理</w:t>
      </w:r>
      <w:r w:rsidRPr="00AF6836">
        <w:rPr>
          <w:rFonts w:ascii="標楷體" w:eastAsia="標楷體" w:hAnsi="標楷體"/>
          <w:sz w:val="28"/>
          <w:szCs w:val="28"/>
        </w:rPr>
        <w:t>106</w:t>
      </w:r>
      <w:r w:rsidRPr="00AF6836">
        <w:rPr>
          <w:rFonts w:ascii="標楷體" w:eastAsia="標楷體" w:hAnsi="標楷體" w:hint="eastAsia"/>
          <w:sz w:val="28"/>
          <w:szCs w:val="28"/>
        </w:rPr>
        <w:t>年澎湖地區司法文物聯合檔案展，展出各機關歷史沿革，相關業務職掌及重要歷史紀錄等，首次將澎湖地區司法及矯正機關歷史檔案對外公佈，</w:t>
      </w:r>
      <w:r>
        <w:rPr>
          <w:rFonts w:ascii="標楷體" w:eastAsia="標楷體" w:hAnsi="標楷體" w:hint="eastAsia"/>
          <w:sz w:val="28"/>
          <w:szCs w:val="28"/>
        </w:rPr>
        <w:t>期</w:t>
      </w:r>
      <w:r w:rsidRPr="00AF6836">
        <w:rPr>
          <w:rFonts w:ascii="標楷體" w:eastAsia="標楷體" w:hAnsi="標楷體" w:hint="eastAsia"/>
          <w:sz w:val="28"/>
          <w:szCs w:val="28"/>
        </w:rPr>
        <w:t>藉由檔案展之辦理加強檔案推廣運用，以發揮檔案之最大價值，有助於民眾及學子瞭解我國司法及矯正制度，知法進而建立守法觀念。</w:t>
      </w:r>
    </w:p>
    <w:p w:rsidR="00F53552" w:rsidRDefault="00F53552" w:rsidP="00910CA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貳、主辦單位：</w:t>
      </w:r>
    </w:p>
    <w:p w:rsidR="00F53552" w:rsidRDefault="00F53552" w:rsidP="00910CA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臺灣澎湖地方法院檢察署。</w:t>
      </w:r>
    </w:p>
    <w:p w:rsidR="00F53552" w:rsidRDefault="00F53552" w:rsidP="00910CA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參、組別、徵文主題：</w:t>
      </w:r>
    </w:p>
    <w:p w:rsidR="00F53552" w:rsidRDefault="00F53552" w:rsidP="00AA27D5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請於參觀澎湖地區</w:t>
      </w:r>
      <w:r w:rsidRPr="00892B0C">
        <w:rPr>
          <w:rFonts w:ascii="標楷體" w:eastAsia="標楷體" w:hAnsi="標楷體" w:hint="eastAsia"/>
          <w:sz w:val="28"/>
          <w:szCs w:val="28"/>
        </w:rPr>
        <w:t>司法文物聯合檔案展</w:t>
      </w:r>
      <w:r>
        <w:rPr>
          <w:rFonts w:ascii="標楷體" w:eastAsia="標楷體" w:hAnsi="標楷體" w:hint="eastAsia"/>
          <w:sz w:val="28"/>
          <w:szCs w:val="28"/>
        </w:rPr>
        <w:t>後，以檔案展內容主軸撰寫文章。</w:t>
      </w:r>
    </w:p>
    <w:p w:rsidR="00F53552" w:rsidRDefault="00F53552" w:rsidP="00910CA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一、國小組：</w:t>
      </w:r>
    </w:p>
    <w:p w:rsidR="00F53552" w:rsidRPr="008E27DD" w:rsidRDefault="00F53552" w:rsidP="00910CA1">
      <w:pPr>
        <w:spacing w:line="480" w:lineRule="exact"/>
        <w:rPr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（一）主題：參觀澎湖地區</w:t>
      </w:r>
      <w:r w:rsidRPr="00892B0C">
        <w:rPr>
          <w:rFonts w:ascii="標楷體" w:eastAsia="標楷體" w:hAnsi="標楷體" w:hint="eastAsia"/>
          <w:sz w:val="28"/>
          <w:szCs w:val="28"/>
        </w:rPr>
        <w:t>司法文物聯合檔案展</w:t>
      </w:r>
      <w:r>
        <w:rPr>
          <w:rFonts w:ascii="標楷體" w:eastAsia="標楷體" w:hAnsi="標楷體" w:hint="eastAsia"/>
          <w:sz w:val="28"/>
          <w:szCs w:val="28"/>
        </w:rPr>
        <w:t>感言。</w:t>
      </w:r>
    </w:p>
    <w:p w:rsidR="00F53552" w:rsidRPr="008C0062" w:rsidRDefault="00F53552" w:rsidP="00910CA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（二）字數為</w:t>
      </w:r>
      <w:r>
        <w:rPr>
          <w:rFonts w:ascii="標楷體" w:eastAsia="標楷體" w:hAnsi="標楷體"/>
          <w:sz w:val="28"/>
          <w:szCs w:val="28"/>
        </w:rPr>
        <w:t>500</w:t>
      </w:r>
      <w:r>
        <w:rPr>
          <w:rFonts w:ascii="標楷體" w:eastAsia="標楷體" w:hAnsi="標楷體" w:hint="eastAsia"/>
          <w:sz w:val="28"/>
          <w:szCs w:val="28"/>
        </w:rPr>
        <w:t>字以內。</w:t>
      </w:r>
    </w:p>
    <w:p w:rsidR="00F53552" w:rsidRDefault="00F53552" w:rsidP="00910CA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二、國中組：</w:t>
      </w:r>
    </w:p>
    <w:p w:rsidR="00F53552" w:rsidRDefault="00F53552" w:rsidP="00DA427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（一）主題：我對司法的認知與觀感。</w:t>
      </w:r>
    </w:p>
    <w:p w:rsidR="00F53552" w:rsidRPr="00DA4276" w:rsidRDefault="00F53552" w:rsidP="00910CA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（二）字數為</w:t>
      </w:r>
      <w:r>
        <w:rPr>
          <w:rFonts w:ascii="標楷體" w:eastAsia="標楷體" w:hAnsi="標楷體"/>
          <w:sz w:val="28"/>
          <w:szCs w:val="28"/>
        </w:rPr>
        <w:t>800</w:t>
      </w:r>
      <w:r>
        <w:rPr>
          <w:rFonts w:ascii="標楷體" w:eastAsia="標楷體" w:hAnsi="標楷體" w:hint="eastAsia"/>
          <w:sz w:val="28"/>
          <w:szCs w:val="28"/>
        </w:rPr>
        <w:t>字以內。</w:t>
      </w:r>
    </w:p>
    <w:p w:rsidR="00F53552" w:rsidRDefault="00F53552" w:rsidP="00910CA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三、高中職及大專以上組：</w:t>
      </w:r>
    </w:p>
    <w:p w:rsidR="00F53552" w:rsidRDefault="00F53552" w:rsidP="00DA427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（一）主題：我對國內司法未來的期許。</w:t>
      </w:r>
    </w:p>
    <w:p w:rsidR="00F53552" w:rsidRPr="00DA4276" w:rsidRDefault="00F53552" w:rsidP="00910CA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（二）字數為</w:t>
      </w:r>
      <w:r>
        <w:rPr>
          <w:rFonts w:ascii="標楷體" w:eastAsia="標楷體" w:hAnsi="標楷體"/>
          <w:sz w:val="28"/>
          <w:szCs w:val="28"/>
        </w:rPr>
        <w:t>1,000</w:t>
      </w:r>
      <w:r>
        <w:rPr>
          <w:rFonts w:ascii="標楷體" w:eastAsia="標楷體" w:hAnsi="標楷體" w:hint="eastAsia"/>
          <w:sz w:val="28"/>
          <w:szCs w:val="28"/>
        </w:rPr>
        <w:t>字以內。</w:t>
      </w:r>
    </w:p>
    <w:p w:rsidR="00F53552" w:rsidRDefault="00F53552" w:rsidP="00910CA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肆、參加辦法：</w:t>
      </w:r>
    </w:p>
    <w:p w:rsidR="00F53552" w:rsidRDefault="00F53552" w:rsidP="00A66290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一、一律以稿紙（</w:t>
      </w:r>
      <w:r>
        <w:rPr>
          <w:rFonts w:ascii="標楷體" w:eastAsia="標楷體" w:hAnsi="標楷體"/>
          <w:sz w:val="28"/>
          <w:szCs w:val="28"/>
        </w:rPr>
        <w:t>500</w:t>
      </w:r>
      <w:r>
        <w:rPr>
          <w:rFonts w:ascii="標楷體" w:eastAsia="標楷體" w:hAnsi="標楷體" w:hint="eastAsia"/>
          <w:sz w:val="28"/>
          <w:szCs w:val="28"/>
        </w:rPr>
        <w:t>字格式）書寫方式（主辦單位恕不接受電腦打字稿）參賽，並請字體力求清晰工整。</w:t>
      </w:r>
    </w:p>
    <w:p w:rsidR="00F53552" w:rsidRDefault="00F53552" w:rsidP="003113A3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二、</w:t>
      </w:r>
      <w:r w:rsidRPr="00C7454B">
        <w:rPr>
          <w:rFonts w:ascii="標楷體" w:eastAsia="標楷體" w:hAnsi="標楷體" w:hint="eastAsia"/>
          <w:color w:val="000000"/>
          <w:sz w:val="28"/>
          <w:szCs w:val="28"/>
        </w:rPr>
        <w:t>欲</w:t>
      </w:r>
      <w:r w:rsidRPr="00C745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參加者請至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臺灣澎湖地方法院檢察署全球資訊</w:t>
      </w:r>
      <w:r w:rsidRPr="00C745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網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（網址：</w:t>
      </w:r>
    </w:p>
    <w:p w:rsidR="00F53552" w:rsidRDefault="00F53552" w:rsidP="003113A3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</w:t>
      </w:r>
      <w:r w:rsidRPr="008E27D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http://www.phc.moj.gov.tw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）最新消息（或跑馬燈）</w:t>
      </w:r>
      <w:r w:rsidRPr="00C745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下載徵文比賽報</w:t>
      </w:r>
    </w:p>
    <w:p w:rsidR="00F53552" w:rsidRDefault="00F53552" w:rsidP="003113A3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</w:t>
      </w:r>
      <w:r w:rsidRPr="00C745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名表，填妥後連同作品一式一併掛號或親自繳送至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澎湖縣馬公市西文</w:t>
      </w:r>
    </w:p>
    <w:p w:rsidR="00F53552" w:rsidRDefault="00F53552" w:rsidP="003113A3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里西文澳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309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號（臺灣澎湖地方法院檢察署收）</w:t>
      </w:r>
      <w:r w:rsidRPr="00C745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外封套</w:t>
      </w:r>
      <w:r w:rsidRPr="00C745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</w:t>
      </w:r>
      <w:r w:rsidRPr="00C745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註明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</w:t>
      </w:r>
      <w:r w:rsidRPr="00C745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徵</w:t>
      </w:r>
    </w:p>
    <w:p w:rsidR="00F53552" w:rsidRPr="004B6C4E" w:rsidRDefault="00F53552" w:rsidP="003113A3">
      <w:pPr>
        <w:spacing w:line="480" w:lineRule="exact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</w:t>
      </w:r>
      <w:r w:rsidRPr="00C745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文比賽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」字樣。</w:t>
      </w:r>
      <w:r w:rsidRPr="004B6C4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親送報名者，當場致贈宣導品一份。</w:t>
      </w:r>
    </w:p>
    <w:p w:rsidR="00F53552" w:rsidRDefault="00F53552" w:rsidP="003113A3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三、</w:t>
      </w:r>
      <w:r w:rsidRPr="00C745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</w:t>
      </w:r>
      <w:r w:rsidRPr="00C745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者請於報名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表</w:t>
      </w:r>
      <w:r w:rsidRPr="00C745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上詳載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相關資料</w:t>
      </w:r>
      <w:r w:rsidRPr="00C745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，作品稿件上請勿加註任何記號，</w:t>
      </w:r>
    </w:p>
    <w:p w:rsidR="00F53552" w:rsidRDefault="00F53552" w:rsidP="003113A3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</w:t>
      </w:r>
      <w:r w:rsidRPr="00C745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或書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寫</w:t>
      </w:r>
      <w:r w:rsidRPr="00C745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作者姓名。</w:t>
      </w:r>
    </w:p>
    <w:p w:rsidR="00F53552" w:rsidRDefault="00F53552" w:rsidP="003113A3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</w:t>
      </w:r>
      <w:r w:rsidRPr="00C745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得獎作者享有著作人格權及著作財產權，並授權主辦單位於該著作之</w:t>
      </w:r>
    </w:p>
    <w:p w:rsidR="00F53552" w:rsidRDefault="00F53552" w:rsidP="003113A3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</w:t>
      </w:r>
      <w:r w:rsidRPr="00C745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著作存續期間，在任何地方、任何時間以任何方式利用、轉授權他人</w:t>
      </w:r>
    </w:p>
    <w:p w:rsidR="00F53552" w:rsidRDefault="00F53552" w:rsidP="003113A3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</w:t>
      </w:r>
      <w:r w:rsidRPr="00C745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利用該著作之權利。著作人不得撤銷此項授權。本比賽得獎作品若將</w:t>
      </w:r>
    </w:p>
    <w:p w:rsidR="00F53552" w:rsidRPr="00C7454B" w:rsidRDefault="00F53552" w:rsidP="003113A3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</w:t>
      </w:r>
      <w:r w:rsidRPr="00C745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輯印成冊，得獎人不得拒絕。</w:t>
      </w:r>
    </w:p>
    <w:p w:rsidR="00F53552" w:rsidRPr="002F706D" w:rsidRDefault="00F53552" w:rsidP="00910CA1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</w:t>
      </w:r>
      <w:r w:rsidRPr="003113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各項報名資料不齊者均不予評選。</w:t>
      </w:r>
    </w:p>
    <w:p w:rsidR="00F53552" w:rsidRDefault="00F53552" w:rsidP="002F706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</w:t>
      </w:r>
      <w:r w:rsidRPr="002F706D">
        <w:rPr>
          <w:rFonts w:ascii="標楷體" w:eastAsia="標楷體" w:hAnsi="標楷體" w:hint="eastAsia"/>
          <w:color w:val="000000"/>
          <w:sz w:val="28"/>
          <w:szCs w:val="28"/>
        </w:rPr>
        <w:t>比賽收件及截稿日期：</w:t>
      </w:r>
    </w:p>
    <w:p w:rsidR="00F53552" w:rsidRDefault="00F53552" w:rsidP="002F706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2F706D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2F706D">
        <w:rPr>
          <w:rFonts w:ascii="標楷體" w:eastAsia="標楷體" w:hAnsi="標楷體" w:hint="eastAsia"/>
          <w:color w:val="000000"/>
          <w:sz w:val="28"/>
          <w:szCs w:val="28"/>
        </w:rPr>
        <w:t>即日起開始收件，至</w:t>
      </w:r>
      <w:r w:rsidRPr="002F706D">
        <w:rPr>
          <w:rFonts w:ascii="標楷體" w:eastAsia="標楷體" w:hAnsi="標楷體" w:hint="eastAsia"/>
          <w:sz w:val="28"/>
          <w:szCs w:val="28"/>
        </w:rPr>
        <w:t>民國</w:t>
      </w:r>
      <w:r w:rsidRPr="002F706D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2F706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 w:rsidRPr="002F706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 w:rsidRPr="002F706D">
        <w:rPr>
          <w:rFonts w:ascii="標楷體" w:eastAsia="標楷體" w:hAnsi="標楷體" w:hint="eastAsia"/>
          <w:sz w:val="28"/>
          <w:szCs w:val="28"/>
        </w:rPr>
        <w:t>日</w:t>
      </w:r>
      <w:r w:rsidRPr="002F706D">
        <w:rPr>
          <w:rFonts w:ascii="標楷體" w:eastAsia="標楷體" w:hAnsi="標楷體"/>
          <w:color w:val="000000"/>
          <w:sz w:val="28"/>
          <w:szCs w:val="28"/>
        </w:rPr>
        <w:t>(</w:t>
      </w:r>
      <w:r w:rsidRPr="002F706D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2F706D">
        <w:rPr>
          <w:rFonts w:ascii="標楷體" w:eastAsia="標楷體" w:hAnsi="標楷體"/>
          <w:color w:val="000000"/>
          <w:sz w:val="28"/>
          <w:szCs w:val="28"/>
        </w:rPr>
        <w:t>)</w:t>
      </w:r>
      <w:r w:rsidRPr="002F706D">
        <w:rPr>
          <w:rFonts w:ascii="標楷體" w:eastAsia="標楷體" w:hAnsi="標楷體" w:hint="eastAsia"/>
          <w:color w:val="000000"/>
          <w:sz w:val="28"/>
          <w:szCs w:val="28"/>
        </w:rPr>
        <w:t>止，作品收件以郵戳</w:t>
      </w:r>
    </w:p>
    <w:p w:rsidR="00F53552" w:rsidRPr="002F706D" w:rsidRDefault="00F53552" w:rsidP="00A66290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或收件章戳</w:t>
      </w:r>
      <w:r w:rsidRPr="002F706D">
        <w:rPr>
          <w:rFonts w:ascii="標楷體" w:eastAsia="標楷體" w:hAnsi="標楷體" w:hint="eastAsia"/>
          <w:color w:val="000000"/>
          <w:sz w:val="28"/>
          <w:szCs w:val="28"/>
        </w:rPr>
        <w:t>為憑，逾期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恕不</w:t>
      </w:r>
      <w:r w:rsidRPr="002F706D">
        <w:rPr>
          <w:rFonts w:ascii="標楷體" w:eastAsia="標楷體" w:hAnsi="標楷體" w:hint="eastAsia"/>
          <w:color w:val="000000"/>
          <w:sz w:val="28"/>
          <w:szCs w:val="28"/>
        </w:rPr>
        <w:t>受理。</w:t>
      </w:r>
    </w:p>
    <w:p w:rsidR="00F53552" w:rsidRPr="00C37265" w:rsidRDefault="00F53552" w:rsidP="00C37265">
      <w:pPr>
        <w:tabs>
          <w:tab w:val="left" w:pos="540"/>
        </w:tabs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C37265">
        <w:rPr>
          <w:rFonts w:ascii="標楷體" w:eastAsia="標楷體" w:hAnsi="標楷體" w:hint="eastAsia"/>
          <w:sz w:val="28"/>
          <w:szCs w:val="28"/>
        </w:rPr>
        <w:t>陸、</w:t>
      </w:r>
      <w:r w:rsidRPr="00C37265">
        <w:rPr>
          <w:rFonts w:ascii="標楷體" w:eastAsia="標楷體" w:hAnsi="標楷體" w:hint="eastAsia"/>
          <w:color w:val="000000"/>
          <w:sz w:val="28"/>
          <w:szCs w:val="28"/>
        </w:rPr>
        <w:t>評審方式：</w:t>
      </w:r>
    </w:p>
    <w:p w:rsidR="00F53552" w:rsidRPr="00C37265" w:rsidRDefault="00F53552" w:rsidP="00C37265">
      <w:pPr>
        <w:tabs>
          <w:tab w:val="left" w:pos="540"/>
        </w:tabs>
        <w:snapToGrid w:val="0"/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</w:t>
      </w:r>
      <w:r w:rsidRPr="00C372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C372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由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本署組成評審小組</w:t>
      </w:r>
      <w:r w:rsidRPr="00C372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評審之。</w:t>
      </w:r>
    </w:p>
    <w:p w:rsidR="00F53552" w:rsidRPr="00C37265" w:rsidRDefault="00F53552" w:rsidP="00C37265">
      <w:pPr>
        <w:tabs>
          <w:tab w:val="left" w:pos="540"/>
        </w:tabs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C3726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C372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C372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作品如均未達水準，得由評審委員決定從缺或不足額入選。</w:t>
      </w:r>
    </w:p>
    <w:p w:rsidR="00F53552" w:rsidRDefault="00F53552" w:rsidP="00C37265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3726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C372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C372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主辦單位得依實際收件情形調整評選作業方式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，並決定增加優勝獎項</w:t>
      </w:r>
    </w:p>
    <w:p w:rsidR="00F53552" w:rsidRPr="00C37265" w:rsidRDefault="00F53552" w:rsidP="007976B4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若干名</w:t>
      </w:r>
      <w:r w:rsidRPr="00C372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F53552" w:rsidRPr="00455CCC" w:rsidRDefault="00F53552" w:rsidP="006B0518">
      <w:pPr>
        <w:tabs>
          <w:tab w:val="left" w:pos="540"/>
        </w:tabs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455CCC">
        <w:rPr>
          <w:rFonts w:ascii="標楷體" w:eastAsia="標楷體" w:hAnsi="標楷體" w:hint="eastAsia"/>
          <w:sz w:val="28"/>
          <w:szCs w:val="28"/>
        </w:rPr>
        <w:t>柒、</w:t>
      </w:r>
      <w:r w:rsidRPr="00455CCC">
        <w:rPr>
          <w:rFonts w:ascii="標楷體" w:eastAsia="標楷體" w:hAnsi="標楷體" w:hint="eastAsia"/>
          <w:color w:val="000000"/>
          <w:sz w:val="28"/>
          <w:szCs w:val="28"/>
        </w:rPr>
        <w:t>獎勵辦法：</w:t>
      </w:r>
      <w:r w:rsidRPr="00455CCC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F53552" w:rsidRDefault="00F53552" w:rsidP="006B0518">
      <w:pPr>
        <w:tabs>
          <w:tab w:val="left" w:pos="720"/>
        </w:tabs>
        <w:snapToGrid w:val="0"/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55CCC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455CC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55CCC">
        <w:rPr>
          <w:rFonts w:ascii="標楷體" w:eastAsia="標楷體" w:hAnsi="標楷體" w:hint="eastAsia"/>
          <w:color w:val="000000"/>
          <w:sz w:val="28"/>
          <w:szCs w:val="28"/>
        </w:rPr>
        <w:t>凡得獎者，將公開表揚，頒發</w:t>
      </w:r>
      <w:r>
        <w:rPr>
          <w:rFonts w:ascii="標楷體" w:eastAsia="標楷體" w:hAnsi="標楷體" w:hint="eastAsia"/>
          <w:color w:val="000000"/>
          <w:sz w:val="28"/>
          <w:szCs w:val="28"/>
        </w:rPr>
        <w:t>圖書禮券</w:t>
      </w:r>
      <w:r w:rsidRPr="00455CCC">
        <w:rPr>
          <w:rFonts w:ascii="標楷體" w:eastAsia="標楷體" w:hAnsi="標楷體" w:hint="eastAsia"/>
          <w:color w:val="000000"/>
          <w:sz w:val="28"/>
          <w:szCs w:val="28"/>
        </w:rPr>
        <w:t>及獎狀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F53552" w:rsidRDefault="00F53552" w:rsidP="006B0518">
      <w:pPr>
        <w:tabs>
          <w:tab w:val="left" w:pos="720"/>
        </w:tabs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455CCC">
        <w:rPr>
          <w:rFonts w:ascii="標楷體" w:eastAsia="標楷體" w:hAnsi="標楷體" w:hint="eastAsia"/>
          <w:color w:val="000000"/>
          <w:sz w:val="28"/>
          <w:szCs w:val="28"/>
        </w:rPr>
        <w:t>獎額及獎金如下：</w:t>
      </w:r>
    </w:p>
    <w:p w:rsidR="00F53552" w:rsidRPr="00455CCC" w:rsidRDefault="00F53552" w:rsidP="006B0518">
      <w:pPr>
        <w:tabs>
          <w:tab w:val="left" w:pos="720"/>
        </w:tabs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國小組：</w:t>
      </w:r>
    </w:p>
    <w:p w:rsidR="00F53552" w:rsidRPr="00455CCC" w:rsidRDefault="00F53552" w:rsidP="006B0518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455CCC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455CCC">
        <w:rPr>
          <w:rFonts w:ascii="標楷體" w:eastAsia="標楷體" w:hAnsi="標楷體" w:hint="eastAsia"/>
          <w:color w:val="000000"/>
          <w:sz w:val="28"/>
          <w:szCs w:val="28"/>
        </w:rPr>
        <w:t>第一名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：圖書禮券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 w:rsidRPr="00455CCC">
        <w:rPr>
          <w:rFonts w:ascii="標楷體" w:eastAsia="標楷體" w:hAnsi="標楷體"/>
          <w:color w:val="000000"/>
          <w:sz w:val="28"/>
          <w:szCs w:val="28"/>
        </w:rPr>
        <w:t>00</w:t>
      </w:r>
      <w:r w:rsidRPr="00455CCC">
        <w:rPr>
          <w:rFonts w:ascii="標楷體" w:eastAsia="標楷體" w:hAnsi="標楷體" w:hint="eastAsia"/>
          <w:color w:val="000000"/>
          <w:sz w:val="28"/>
          <w:szCs w:val="28"/>
        </w:rPr>
        <w:t>元、獎狀乙紙</w:t>
      </w:r>
    </w:p>
    <w:p w:rsidR="00F53552" w:rsidRPr="00455CCC" w:rsidRDefault="00F53552" w:rsidP="006B0518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455CCC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455CCC">
        <w:rPr>
          <w:rFonts w:ascii="標楷體" w:eastAsia="標楷體" w:hAnsi="標楷體" w:hint="eastAsia"/>
          <w:color w:val="000000"/>
          <w:sz w:val="28"/>
          <w:szCs w:val="28"/>
        </w:rPr>
        <w:t>第二名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：圖書禮券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 w:rsidRPr="00455CCC">
        <w:rPr>
          <w:rFonts w:ascii="標楷體" w:eastAsia="標楷體" w:hAnsi="標楷體"/>
          <w:color w:val="000000"/>
          <w:sz w:val="28"/>
          <w:szCs w:val="28"/>
        </w:rPr>
        <w:t>00</w:t>
      </w:r>
      <w:r w:rsidRPr="00455CCC">
        <w:rPr>
          <w:rFonts w:ascii="標楷體" w:eastAsia="標楷體" w:hAnsi="標楷體" w:hint="eastAsia"/>
          <w:color w:val="000000"/>
          <w:sz w:val="28"/>
          <w:szCs w:val="28"/>
        </w:rPr>
        <w:t>元、獎狀乙紙</w:t>
      </w:r>
    </w:p>
    <w:p w:rsidR="00F53552" w:rsidRDefault="00F53552" w:rsidP="006B0518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455CCC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455CCC">
        <w:rPr>
          <w:rFonts w:ascii="標楷體" w:eastAsia="標楷體" w:hAnsi="標楷體" w:hint="eastAsia"/>
          <w:color w:val="000000"/>
          <w:sz w:val="28"/>
          <w:szCs w:val="28"/>
        </w:rPr>
        <w:t>第三名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：圖書禮券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 w:rsidRPr="00455CCC">
        <w:rPr>
          <w:rFonts w:ascii="標楷體" w:eastAsia="標楷體" w:hAnsi="標楷體"/>
          <w:color w:val="000000"/>
          <w:sz w:val="28"/>
          <w:szCs w:val="28"/>
        </w:rPr>
        <w:t>00</w:t>
      </w:r>
      <w:r w:rsidRPr="00455CCC">
        <w:rPr>
          <w:rFonts w:ascii="標楷體" w:eastAsia="標楷體" w:hAnsi="標楷體" w:hint="eastAsia"/>
          <w:color w:val="000000"/>
          <w:sz w:val="28"/>
          <w:szCs w:val="28"/>
        </w:rPr>
        <w:t>元、獎狀乙紙</w:t>
      </w:r>
    </w:p>
    <w:p w:rsidR="00F53552" w:rsidRDefault="00F53552" w:rsidP="006B051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>
        <w:rPr>
          <w:rFonts w:ascii="標楷體" w:eastAsia="標楷體" w:hAnsi="標楷體" w:hint="eastAsia"/>
          <w:sz w:val="28"/>
          <w:szCs w:val="28"/>
        </w:rPr>
        <w:t>國中組：</w:t>
      </w:r>
    </w:p>
    <w:p w:rsidR="00F53552" w:rsidRPr="00455CCC" w:rsidRDefault="00F53552" w:rsidP="006B0518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455CCC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455CCC">
        <w:rPr>
          <w:rFonts w:ascii="標楷體" w:eastAsia="標楷體" w:hAnsi="標楷體" w:hint="eastAsia"/>
          <w:color w:val="000000"/>
          <w:sz w:val="28"/>
          <w:szCs w:val="28"/>
        </w:rPr>
        <w:t>第一名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：圖書禮券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 w:rsidRPr="00455CCC">
        <w:rPr>
          <w:rFonts w:ascii="標楷體" w:eastAsia="標楷體" w:hAnsi="標楷體"/>
          <w:color w:val="000000"/>
          <w:sz w:val="28"/>
          <w:szCs w:val="28"/>
        </w:rPr>
        <w:t>00</w:t>
      </w:r>
      <w:r w:rsidRPr="00455CCC">
        <w:rPr>
          <w:rFonts w:ascii="標楷體" w:eastAsia="標楷體" w:hAnsi="標楷體" w:hint="eastAsia"/>
          <w:color w:val="000000"/>
          <w:sz w:val="28"/>
          <w:szCs w:val="28"/>
        </w:rPr>
        <w:t>元、獎狀乙紙</w:t>
      </w:r>
    </w:p>
    <w:p w:rsidR="00F53552" w:rsidRPr="00455CCC" w:rsidRDefault="00F53552" w:rsidP="006B0518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455CCC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455CCC">
        <w:rPr>
          <w:rFonts w:ascii="標楷體" w:eastAsia="標楷體" w:hAnsi="標楷體" w:hint="eastAsia"/>
          <w:color w:val="000000"/>
          <w:sz w:val="28"/>
          <w:szCs w:val="28"/>
        </w:rPr>
        <w:t>第二名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：圖書禮券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 w:rsidRPr="00455CCC">
        <w:rPr>
          <w:rFonts w:ascii="標楷體" w:eastAsia="標楷體" w:hAnsi="標楷體"/>
          <w:color w:val="000000"/>
          <w:sz w:val="28"/>
          <w:szCs w:val="28"/>
        </w:rPr>
        <w:t>00</w:t>
      </w:r>
      <w:r w:rsidRPr="00455CCC">
        <w:rPr>
          <w:rFonts w:ascii="標楷體" w:eastAsia="標楷體" w:hAnsi="標楷體" w:hint="eastAsia"/>
          <w:color w:val="000000"/>
          <w:sz w:val="28"/>
          <w:szCs w:val="28"/>
        </w:rPr>
        <w:t>元、獎狀乙紙</w:t>
      </w:r>
    </w:p>
    <w:p w:rsidR="00F53552" w:rsidRDefault="00F53552" w:rsidP="006B0518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455CCC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455CCC">
        <w:rPr>
          <w:rFonts w:ascii="標楷體" w:eastAsia="標楷體" w:hAnsi="標楷體" w:hint="eastAsia"/>
          <w:color w:val="000000"/>
          <w:sz w:val="28"/>
          <w:szCs w:val="28"/>
        </w:rPr>
        <w:t>第三名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：圖書禮券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 w:rsidRPr="00455CCC">
        <w:rPr>
          <w:rFonts w:ascii="標楷體" w:eastAsia="標楷體" w:hAnsi="標楷體"/>
          <w:color w:val="000000"/>
          <w:sz w:val="28"/>
          <w:szCs w:val="28"/>
        </w:rPr>
        <w:t>00</w:t>
      </w:r>
      <w:r w:rsidRPr="00455CCC">
        <w:rPr>
          <w:rFonts w:ascii="標楷體" w:eastAsia="標楷體" w:hAnsi="標楷體" w:hint="eastAsia"/>
          <w:color w:val="000000"/>
          <w:sz w:val="28"/>
          <w:szCs w:val="28"/>
        </w:rPr>
        <w:t>元、獎狀乙紙</w:t>
      </w:r>
    </w:p>
    <w:p w:rsidR="00F53552" w:rsidRDefault="00F53552" w:rsidP="006B0518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>
        <w:rPr>
          <w:rFonts w:ascii="標楷體" w:eastAsia="標楷體" w:hAnsi="標楷體" w:hint="eastAsia"/>
          <w:sz w:val="28"/>
          <w:szCs w:val="28"/>
        </w:rPr>
        <w:t>高中職及大專以上組：</w:t>
      </w:r>
    </w:p>
    <w:p w:rsidR="00F53552" w:rsidRPr="00455CCC" w:rsidRDefault="00F53552" w:rsidP="006B0518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455CCC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455CCC">
        <w:rPr>
          <w:rFonts w:ascii="標楷體" w:eastAsia="標楷體" w:hAnsi="標楷體" w:hint="eastAsia"/>
          <w:color w:val="000000"/>
          <w:sz w:val="28"/>
          <w:szCs w:val="28"/>
        </w:rPr>
        <w:t>第一名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：圖書禮券</w:t>
      </w:r>
      <w:r>
        <w:rPr>
          <w:rFonts w:ascii="標楷體" w:eastAsia="標楷體" w:hAnsi="標楷體"/>
          <w:color w:val="000000"/>
          <w:sz w:val="28"/>
          <w:szCs w:val="28"/>
        </w:rPr>
        <w:t>1,5</w:t>
      </w:r>
      <w:r w:rsidRPr="00455CCC">
        <w:rPr>
          <w:rFonts w:ascii="標楷體" w:eastAsia="標楷體" w:hAnsi="標楷體"/>
          <w:color w:val="000000"/>
          <w:sz w:val="28"/>
          <w:szCs w:val="28"/>
        </w:rPr>
        <w:t>00</w:t>
      </w:r>
      <w:r w:rsidRPr="00455CCC">
        <w:rPr>
          <w:rFonts w:ascii="標楷體" w:eastAsia="標楷體" w:hAnsi="標楷體" w:hint="eastAsia"/>
          <w:color w:val="000000"/>
          <w:sz w:val="28"/>
          <w:szCs w:val="28"/>
        </w:rPr>
        <w:t>元、獎狀乙紙</w:t>
      </w:r>
    </w:p>
    <w:p w:rsidR="00F53552" w:rsidRPr="00455CCC" w:rsidRDefault="00F53552" w:rsidP="006B0518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455CCC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455CCC">
        <w:rPr>
          <w:rFonts w:ascii="標楷體" w:eastAsia="標楷體" w:hAnsi="標楷體" w:hint="eastAsia"/>
          <w:color w:val="000000"/>
          <w:sz w:val="28"/>
          <w:szCs w:val="28"/>
        </w:rPr>
        <w:t>第二名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：圖書禮券</w:t>
      </w:r>
      <w:r>
        <w:rPr>
          <w:rFonts w:ascii="標楷體" w:eastAsia="標楷體" w:hAnsi="標楷體"/>
          <w:color w:val="000000"/>
          <w:sz w:val="28"/>
          <w:szCs w:val="28"/>
        </w:rPr>
        <w:t>1,200</w:t>
      </w:r>
      <w:r w:rsidRPr="00455CCC">
        <w:rPr>
          <w:rFonts w:ascii="標楷體" w:eastAsia="標楷體" w:hAnsi="標楷體" w:hint="eastAsia"/>
          <w:color w:val="000000"/>
          <w:sz w:val="28"/>
          <w:szCs w:val="28"/>
        </w:rPr>
        <w:t>元、獎狀乙紙</w:t>
      </w:r>
    </w:p>
    <w:p w:rsidR="00F53552" w:rsidRPr="00325DFD" w:rsidRDefault="00F53552" w:rsidP="006B0518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455CCC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455CCC">
        <w:rPr>
          <w:rFonts w:ascii="標楷體" w:eastAsia="標楷體" w:hAnsi="標楷體" w:hint="eastAsia"/>
          <w:color w:val="000000"/>
          <w:sz w:val="28"/>
          <w:szCs w:val="28"/>
        </w:rPr>
        <w:t>第三名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：圖書禮券</w:t>
      </w:r>
      <w:r>
        <w:rPr>
          <w:rFonts w:ascii="標楷體" w:eastAsia="標楷體" w:hAnsi="標楷體"/>
          <w:color w:val="000000"/>
          <w:sz w:val="28"/>
          <w:szCs w:val="28"/>
        </w:rPr>
        <w:t>1,0</w:t>
      </w:r>
      <w:r w:rsidRPr="00455CCC">
        <w:rPr>
          <w:rFonts w:ascii="標楷體" w:eastAsia="標楷體" w:hAnsi="標楷體"/>
          <w:color w:val="000000"/>
          <w:sz w:val="28"/>
          <w:szCs w:val="28"/>
        </w:rPr>
        <w:t>00</w:t>
      </w:r>
      <w:r w:rsidRPr="00455CCC">
        <w:rPr>
          <w:rFonts w:ascii="標楷體" w:eastAsia="標楷體" w:hAnsi="標楷體" w:hint="eastAsia"/>
          <w:color w:val="000000"/>
          <w:sz w:val="28"/>
          <w:szCs w:val="28"/>
        </w:rPr>
        <w:t>元、獎狀乙紙</w:t>
      </w:r>
    </w:p>
    <w:p w:rsidR="00F53552" w:rsidRPr="00384136" w:rsidRDefault="00F53552" w:rsidP="006B0518">
      <w:pPr>
        <w:tabs>
          <w:tab w:val="left" w:pos="720"/>
        </w:tabs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384136">
        <w:rPr>
          <w:rFonts w:ascii="標楷體" w:eastAsia="標楷體" w:hAnsi="標楷體" w:hint="eastAsia"/>
          <w:sz w:val="28"/>
          <w:szCs w:val="28"/>
        </w:rPr>
        <w:t>捌、</w:t>
      </w:r>
      <w:r w:rsidRPr="00384136">
        <w:rPr>
          <w:rFonts w:ascii="標楷體" w:eastAsia="標楷體" w:hAnsi="標楷體" w:hint="eastAsia"/>
          <w:color w:val="000000"/>
          <w:sz w:val="28"/>
          <w:szCs w:val="28"/>
        </w:rPr>
        <w:t>得獎名單揭曉及頒獎日期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F53552" w:rsidRDefault="00F53552" w:rsidP="006B0518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384136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384136">
        <w:rPr>
          <w:rFonts w:ascii="標楷體" w:eastAsia="標楷體" w:hAnsi="標楷體" w:hint="eastAsia"/>
          <w:color w:val="000000"/>
          <w:sz w:val="28"/>
          <w:szCs w:val="28"/>
        </w:rPr>
        <w:t>得獎名單公佈於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本署</w:t>
      </w:r>
      <w:r w:rsidRPr="00384136">
        <w:rPr>
          <w:rFonts w:ascii="標楷體" w:eastAsia="標楷體" w:hAnsi="標楷體" w:hint="eastAsia"/>
          <w:color w:val="000000"/>
          <w:sz w:val="28"/>
          <w:szCs w:val="28"/>
        </w:rPr>
        <w:t>網</w:t>
      </w:r>
      <w:r>
        <w:rPr>
          <w:rFonts w:ascii="標楷體" w:eastAsia="標楷體" w:hAnsi="標楷體" w:hint="eastAsia"/>
          <w:color w:val="000000"/>
          <w:sz w:val="28"/>
          <w:szCs w:val="28"/>
        </w:rPr>
        <w:t>站，頒獎日期另行通知得獎人公開受獎表揚。</w:t>
      </w:r>
    </w:p>
    <w:p w:rsidR="00F53552" w:rsidRPr="00AB54F9" w:rsidRDefault="00F53552" w:rsidP="00AB54F9">
      <w:pPr>
        <w:snapToGrid w:val="0"/>
        <w:spacing w:line="480" w:lineRule="exact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AB54F9">
        <w:rPr>
          <w:rFonts w:ascii="標楷體" w:eastAsia="標楷體" w:hAnsi="標楷體" w:hint="eastAsia"/>
          <w:color w:val="000000"/>
          <w:sz w:val="28"/>
          <w:szCs w:val="28"/>
        </w:rPr>
        <w:t>玖、</w:t>
      </w:r>
      <w:r w:rsidRPr="00AB54F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本活動聯絡電話：（</w:t>
      </w:r>
      <w:r w:rsidRPr="00AB54F9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0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6</w:t>
      </w:r>
      <w:r w:rsidRPr="00AB54F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）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921-6839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。書記官長魏慧美</w:t>
      </w:r>
    </w:p>
    <w:sectPr w:rsidR="00F53552" w:rsidRPr="00AB54F9" w:rsidSect="00E26A46">
      <w:pgSz w:w="11906" w:h="16838"/>
      <w:pgMar w:top="1361" w:right="130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552" w:rsidRDefault="00F53552" w:rsidP="00616DD5">
      <w:r>
        <w:separator/>
      </w:r>
    </w:p>
  </w:endnote>
  <w:endnote w:type="continuationSeparator" w:id="0">
    <w:p w:rsidR="00F53552" w:rsidRDefault="00F53552" w:rsidP="00616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552" w:rsidRDefault="00F53552" w:rsidP="00616DD5">
      <w:r>
        <w:separator/>
      </w:r>
    </w:p>
  </w:footnote>
  <w:footnote w:type="continuationSeparator" w:id="0">
    <w:p w:rsidR="00F53552" w:rsidRDefault="00F53552" w:rsidP="00616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2EDB"/>
    <w:multiLevelType w:val="hybridMultilevel"/>
    <w:tmpl w:val="2B64E1B8"/>
    <w:lvl w:ilvl="0" w:tplc="5E74E4D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2904EBE"/>
    <w:multiLevelType w:val="hybridMultilevel"/>
    <w:tmpl w:val="7E14295C"/>
    <w:lvl w:ilvl="0" w:tplc="551478D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7375766"/>
    <w:multiLevelType w:val="hybridMultilevel"/>
    <w:tmpl w:val="203C047E"/>
    <w:lvl w:ilvl="0" w:tplc="B4FC9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218"/>
    <w:rsid w:val="000450CA"/>
    <w:rsid w:val="000900BB"/>
    <w:rsid w:val="000D2094"/>
    <w:rsid w:val="0011548D"/>
    <w:rsid w:val="001A1F63"/>
    <w:rsid w:val="002F706D"/>
    <w:rsid w:val="003113A3"/>
    <w:rsid w:val="00325DFD"/>
    <w:rsid w:val="00384136"/>
    <w:rsid w:val="00455CCC"/>
    <w:rsid w:val="004B6C4E"/>
    <w:rsid w:val="004F33E7"/>
    <w:rsid w:val="005D3A05"/>
    <w:rsid w:val="00616DD5"/>
    <w:rsid w:val="00640F7E"/>
    <w:rsid w:val="00654290"/>
    <w:rsid w:val="006B0518"/>
    <w:rsid w:val="007838B9"/>
    <w:rsid w:val="007976B4"/>
    <w:rsid w:val="00823DC2"/>
    <w:rsid w:val="008766B7"/>
    <w:rsid w:val="00892B0C"/>
    <w:rsid w:val="008C0062"/>
    <w:rsid w:val="008E27DD"/>
    <w:rsid w:val="00910CA1"/>
    <w:rsid w:val="009912C9"/>
    <w:rsid w:val="009B7F47"/>
    <w:rsid w:val="009F2E1A"/>
    <w:rsid w:val="00A66290"/>
    <w:rsid w:val="00AA27D5"/>
    <w:rsid w:val="00AB54F9"/>
    <w:rsid w:val="00AE4C30"/>
    <w:rsid w:val="00AF6836"/>
    <w:rsid w:val="00B34029"/>
    <w:rsid w:val="00C03376"/>
    <w:rsid w:val="00C37265"/>
    <w:rsid w:val="00C7454B"/>
    <w:rsid w:val="00CA7166"/>
    <w:rsid w:val="00CD18D0"/>
    <w:rsid w:val="00D21FF9"/>
    <w:rsid w:val="00DA4276"/>
    <w:rsid w:val="00DF2EA6"/>
    <w:rsid w:val="00E26A46"/>
    <w:rsid w:val="00E315A5"/>
    <w:rsid w:val="00E62218"/>
    <w:rsid w:val="00F17FDF"/>
    <w:rsid w:val="00F53552"/>
    <w:rsid w:val="00F9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C3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0CA1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616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6DD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16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6D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245</Words>
  <Characters>1398</Characters>
  <Application>Microsoft Office Outlook</Application>
  <DocSecurity>0</DocSecurity>
  <Lines>0</Lines>
  <Paragraphs>0</Paragraphs>
  <ScaleCrop>false</ScaleCrop>
  <Company>MOJ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吳文生</dc:creator>
  <cp:keywords/>
  <dc:description/>
  <cp:lastModifiedBy>MAKO</cp:lastModifiedBy>
  <cp:revision>4</cp:revision>
  <dcterms:created xsi:type="dcterms:W3CDTF">2017-02-13T10:35:00Z</dcterms:created>
  <dcterms:modified xsi:type="dcterms:W3CDTF">2017-02-28T08:02:00Z</dcterms:modified>
</cp:coreProperties>
</file>